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12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2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2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«07»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июл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5-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2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Тяжелая атлетика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108" w:type="dxa"/>
        <w:tblW w:w="4946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Шестаков </w:t>
            </w:r>
            <w:r/>
          </w:p>
          <w:p>
            <w:pPr>
              <w:pBdr/>
              <w:spacing/>
              <w:ind/>
              <w:rPr/>
            </w:pPr>
            <w:r>
              <w:t xml:space="preserve">Дмитрий Вадимович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МБОУДО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СШ № 6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26.0</w:t>
            </w:r>
            <w:r>
              <w:t xml:space="preserve">8</w:t>
            </w:r>
            <w:r>
              <w:t xml:space="preserve">.2025 – </w:t>
            </w:r>
            <w:r>
              <w:t xml:space="preserve">25.0</w:t>
            </w:r>
            <w:r>
              <w:t xml:space="preserve">8</w:t>
            </w:r>
            <w:r>
              <w:t xml:space="preserve">.2028</w:t>
            </w:r>
            <w:r/>
          </w:p>
        </w:tc>
      </w:tr>
    </w:tbl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Ind w:w="108" w:type="dxa"/>
        <w:tblW w:w="973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23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2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724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725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726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727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728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729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730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731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732">
    <w:name w:val="toc 9"/>
    <w:basedOn w:val="912"/>
    <w:next w:val="912"/>
    <w:uiPriority w:val="39"/>
    <w:unhideWhenUsed/>
    <w:pPr>
      <w:pBdr/>
      <w:spacing w:after="100"/>
      <w:ind w:left="1760"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Heading 1"/>
    <w:basedOn w:val="912"/>
    <w:next w:val="912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1">
    <w:name w:val="Heading 2"/>
    <w:basedOn w:val="912"/>
    <w:next w:val="912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12"/>
    <w:next w:val="91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2"/>
    <w:next w:val="912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12"/>
    <w:next w:val="91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12"/>
    <w:next w:val="912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12"/>
    <w:next w:val="91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12"/>
    <w:next w:val="912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12"/>
    <w:next w:val="912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2"/>
    <w:next w:val="912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86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2"/>
    <w:next w:val="912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86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2"/>
    <w:next w:val="912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86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87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12"/>
    <w:next w:val="912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869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912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Header Char"/>
    <w:basedOn w:val="869"/>
    <w:link w:val="897"/>
    <w:uiPriority w:val="99"/>
    <w:pPr>
      <w:pBdr/>
      <w:spacing/>
      <w:ind/>
    </w:pPr>
  </w:style>
  <w:style w:type="paragraph" w:styleId="899">
    <w:name w:val="Footer"/>
    <w:basedOn w:val="91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Footer Char"/>
    <w:basedOn w:val="869"/>
    <w:link w:val="899"/>
    <w:uiPriority w:val="99"/>
    <w:pPr>
      <w:pBdr/>
      <w:spacing/>
      <w:ind/>
    </w:pPr>
  </w:style>
  <w:style w:type="paragraph" w:styleId="90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1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86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86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/>
      <w:ind/>
    </w:pPr>
    <w:rPr>
      <w:sz w:val="24"/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keepNext w:val="true"/>
      <w:pBdr/>
      <w:spacing/>
      <w:ind/>
      <w:outlineLvl w:val="0"/>
    </w:pPr>
    <w:rPr>
      <w:sz w:val="24"/>
    </w:rPr>
  </w:style>
  <w:style w:type="paragraph" w:styleId="914">
    <w:name w:val="Заголовок 2"/>
    <w:basedOn w:val="912"/>
    <w:next w:val="912"/>
    <w:link w:val="912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5">
    <w:name w:val="Основной шрифт абзаца"/>
    <w:next w:val="915"/>
    <w:link w:val="912"/>
    <w:semiHidden/>
    <w:pPr>
      <w:pBdr/>
      <w:spacing/>
      <w:ind/>
    </w:pPr>
  </w:style>
  <w:style w:type="table" w:styleId="916">
    <w:name w:val="Обычная таблица"/>
    <w:next w:val="916"/>
    <w:link w:val="91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2"/>
    <w:semiHidden/>
    <w:pPr>
      <w:pBdr/>
      <w:spacing/>
      <w:ind/>
    </w:pPr>
  </w:style>
  <w:style w:type="paragraph" w:styleId="918">
    <w:name w:val="Основной текст"/>
    <w:basedOn w:val="912"/>
    <w:next w:val="918"/>
    <w:link w:val="912"/>
    <w:pPr>
      <w:pBdr/>
      <w:spacing/>
      <w:ind w:right="-99"/>
    </w:pPr>
    <w:rPr>
      <w:sz w:val="24"/>
    </w:rPr>
  </w:style>
  <w:style w:type="paragraph" w:styleId="919">
    <w:name w:val="Основной текст 2"/>
    <w:basedOn w:val="912"/>
    <w:next w:val="919"/>
    <w:link w:val="922"/>
    <w:pPr>
      <w:pBdr/>
      <w:spacing/>
      <w:ind/>
      <w:jc w:val="both"/>
    </w:pPr>
    <w:rPr>
      <w:lang w:val="en-US" w:eastAsia="en-US"/>
    </w:rPr>
  </w:style>
  <w:style w:type="paragraph" w:styleId="920">
    <w:name w:val="Текст выноски"/>
    <w:basedOn w:val="912"/>
    <w:next w:val="920"/>
    <w:link w:val="912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1">
    <w:name w:val="Сетка таблицы"/>
    <w:basedOn w:val="916"/>
    <w:next w:val="921"/>
    <w:link w:val="91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Основной текст 2 Знак"/>
    <w:next w:val="922"/>
    <w:link w:val="919"/>
    <w:pPr>
      <w:pBdr/>
      <w:spacing/>
      <w:ind/>
    </w:pPr>
    <w:rPr>
      <w:sz w:val="24"/>
    </w:rPr>
  </w:style>
  <w:style w:type="paragraph" w:styleId="923">
    <w:name w:val="Обычный (веб)"/>
    <w:basedOn w:val="912"/>
    <w:next w:val="923"/>
    <w:link w:val="912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24">
    <w:name w:val="Строгий"/>
    <w:next w:val="924"/>
    <w:link w:val="912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588</cp:revision>
  <dcterms:created xsi:type="dcterms:W3CDTF">2010-01-13T11:42:00Z</dcterms:created>
  <dcterms:modified xsi:type="dcterms:W3CDTF">2025-07-07T14:34:36Z</dcterms:modified>
  <cp:version>983040</cp:version>
</cp:coreProperties>
</file>