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2"/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Style w:val="912"/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2"/>
        <w:pBdr/>
        <w:spacing/>
        <w:ind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Министерство</w:t>
      </w:r>
      <w:r>
        <w:rPr>
          <w:b/>
          <w:sz w:val="30"/>
          <w:szCs w:val="30"/>
        </w:rPr>
        <w:t xml:space="preserve"> физической культуры и спорта Липецкой области</w:t>
      </w:r>
      <w:r>
        <w:rPr>
          <w:b/>
          <w:sz w:val="30"/>
          <w:szCs w:val="30"/>
        </w:rPr>
      </w:r>
      <w:r>
        <w:rPr>
          <w:b/>
          <w:sz w:val="30"/>
          <w:szCs w:val="30"/>
        </w:rPr>
      </w:r>
    </w:p>
    <w:p>
      <w:pPr>
        <w:pStyle w:val="912"/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pBdr/>
        <w:spacing/>
        <w:ind/>
        <w:jc w:val="center"/>
        <w:rPr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524288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pBdr/>
        <w:spacing/>
        <w: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ПРИКАЗ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912"/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Ind w:w="108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827"/>
        <w:gridCol w:w="2647"/>
        <w:gridCol w:w="3238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82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7»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июн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2647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Липецк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 w:left="6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238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4-</w:t>
            </w:r>
            <w:r>
              <w:rPr>
                <w:sz w:val="28"/>
                <w:szCs w:val="28"/>
              </w:rPr>
              <w:t xml:space="preserve">ср</w:t>
            </w:r>
            <w:r>
              <w:rPr>
                <w:sz w:val="28"/>
                <w:szCs w:val="28"/>
              </w:rPr>
              <w:t xml:space="preserve">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12"/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подтверждении </w:t>
      </w:r>
      <w:r>
        <w:rPr>
          <w:sz w:val="28"/>
          <w:szCs w:val="28"/>
        </w:rPr>
        <w:t xml:space="preserve">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 № 1</w:t>
      </w:r>
      <w:r>
        <w:rPr>
          <w:sz w:val="28"/>
          <w:szCs w:val="28"/>
        </w:rPr>
        <w:t xml:space="preserve">73</w:t>
      </w:r>
      <w:r>
        <w:rPr>
          <w:sz w:val="28"/>
          <w:szCs w:val="28"/>
        </w:rPr>
        <w:t xml:space="preserve">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подтвердить спортивный разряд «кандидат в мастера спорта» спортсменам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выполнившим</w:t>
      </w:r>
      <w:r>
        <w:rPr>
          <w:sz w:val="28"/>
          <w:szCs w:val="28"/>
        </w:rPr>
        <w:t xml:space="preserve"> нормы, требования и условия их выполнения Единой всероссийской спортивной классификации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Тяжелая атлетика</w:t>
      </w:r>
      <w:r>
        <w:rPr>
          <w:sz w:val="28"/>
          <w:szCs w:val="28"/>
        </w:rPr>
      </w:r>
    </w:p>
    <w:p>
      <w:pPr>
        <w:pStyle w:val="912"/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108" w:type="dxa"/>
        <w:tblW w:w="4946" w:type="pct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712"/>
        <w:gridCol w:w="1984"/>
        <w:gridCol w:w="2976"/>
        <w:gridCol w:w="1528"/>
      </w:tblGrid>
      <w:tr>
        <w:trPr/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№</w:t>
            </w:r>
            <w:r>
              <w:t xml:space="preserve">     </w:t>
            </w:r>
            <w:r/>
          </w:p>
        </w:tc>
        <w:tc>
          <w:tcPr>
            <w:tcBorders>
              <w:bottom w:val="single" w:color="auto" w:sz="4" w:space="0"/>
            </w:tcBorders>
            <w:tcW w:w="2712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Фамилия, имя, отчество</w:t>
            </w:r>
            <w:r/>
          </w:p>
        </w:tc>
        <w:tc>
          <w:tcPr>
            <w:tcBorders>
              <w:bottom w:val="single" w:color="auto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Муниципальное образование</w:t>
            </w:r>
            <w:r/>
          </w:p>
        </w:tc>
        <w:tc>
          <w:tcPr>
            <w:tcBorders>
              <w:bottom w:val="single" w:color="auto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Организация</w:t>
            </w:r>
            <w:r/>
          </w:p>
        </w:tc>
        <w:tc>
          <w:tcPr>
            <w:tcBorders>
              <w:bottom w:val="single" w:color="auto" w:sz="4" w:space="0"/>
            </w:tcBorders>
            <w:tcW w:w="152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/>
            </w:pPr>
            <w:r>
              <w:t xml:space="preserve">Срок</w:t>
            </w:r>
            <w:r/>
          </w:p>
        </w:tc>
      </w:tr>
      <w:tr>
        <w:trPr>
          <w:trHeight w:val="201"/>
        </w:trPr>
        <w:tc>
          <w:tcPr>
            <w:tcBorders/>
            <w:tcW w:w="54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1.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/>
            <w:tcW w:w="271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Юшков </w:t>
            </w:r>
            <w:r/>
          </w:p>
          <w:p>
            <w:pPr>
              <w:pBdr/>
              <w:spacing/>
              <w:ind/>
              <w:rPr/>
            </w:pPr>
            <w:r>
              <w:t xml:space="preserve">Даниил Алексеевич</w:t>
            </w: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  <w:t xml:space="preserve">г. </w:t>
            </w:r>
            <w:r>
              <w:rPr>
                <w:highlight w:val="none"/>
              </w:rPr>
              <w:t xml:space="preserve">Липецк</w:t>
            </w:r>
            <w:r/>
          </w:p>
        </w:tc>
        <w:tc>
          <w:tcPr>
            <w:tcBorders/>
            <w:tcW w:w="297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ГАУ ДО ЛО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ОК СШОР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Borders/>
            <w:tcW w:w="1528" w:type="dxa"/>
            <w:vAlign w:val="center"/>
            <w:textDirection w:val="lrTb"/>
            <w:noWrap w:val="false"/>
          </w:tcPr>
          <w:p>
            <w:pPr>
              <w:pStyle w:val="912"/>
              <w:pBdr/>
              <w:spacing/>
              <w:ind/>
              <w:rPr/>
            </w:pPr>
            <w:r>
              <w:t xml:space="preserve">08.0</w:t>
            </w:r>
            <w:r>
              <w:t xml:space="preserve">8</w:t>
            </w:r>
            <w:r>
              <w:t xml:space="preserve">.2025 – </w:t>
            </w:r>
            <w:r>
              <w:t xml:space="preserve">07.0</w:t>
            </w:r>
            <w:r>
              <w:t xml:space="preserve">8</w:t>
            </w:r>
            <w:r>
              <w:t xml:space="preserve">.2028</w:t>
            </w:r>
            <w:r/>
          </w:p>
        </w:tc>
      </w:tr>
    </w:tbl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p>
      <w:pPr>
        <w:pStyle w:val="919"/>
        <w:pBdr/>
        <w:spacing/>
        <w:ind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  <w:r>
        <w:rPr>
          <w:b/>
          <w:bCs/>
          <w:sz w:val="16"/>
          <w:szCs w:val="16"/>
          <w:lang w:val="ru-RU"/>
        </w:rPr>
      </w:r>
    </w:p>
    <w:tbl>
      <w:tblPr>
        <w:tblInd w:w="108" w:type="dxa"/>
        <w:tblW w:w="973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401"/>
        <w:gridCol w:w="6332"/>
      </w:tblGrid>
      <w:tr>
        <w:trPr>
          <w:trHeight w:val="51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3401" w:type="dxa"/>
            <w:vAlign w:val="top"/>
            <w:textDirection w:val="lrTb"/>
            <w:noWrap w:val="false"/>
          </w:tcPr>
          <w:p>
            <w:pPr>
              <w:pStyle w:val="912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</w:t>
            </w:r>
            <w:r>
              <w:rPr>
                <w:sz w:val="28"/>
                <w:szCs w:val="28"/>
              </w:rPr>
              <w:t xml:space="preserve"> физической культуры и спорта Липецкой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6332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12"/>
              <w:pBdr/>
              <w:spacing/>
              <w:ind/>
              <w:jc w:val="right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К.Д. Казакова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pStyle w:val="923"/>
        <w:pBdr/>
        <w:spacing w:after="0" w:afterAutospacing="0" w:before="0" w:beforeAutospacing="0"/>
        <w:ind/>
        <w:contextualSpacing w:val="tru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  <w:tab/>
        <w:tab/>
        <w:tab/>
        <w:tab/>
        <w:tab/>
        <w:t xml:space="preserve">                                                </w:t>
        <w:tab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12"/>
        <w:pBdr/>
        <w:spacing/>
        <w:ind w:left="720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567" w:right="567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9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3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724">
    <w:name w:val="toc 1"/>
    <w:basedOn w:val="912"/>
    <w:next w:val="912"/>
    <w:uiPriority w:val="39"/>
    <w:unhideWhenUsed/>
    <w:pPr>
      <w:pBdr/>
      <w:spacing w:after="100"/>
      <w:ind/>
    </w:pPr>
  </w:style>
  <w:style w:type="paragraph" w:styleId="725">
    <w:name w:val="toc 2"/>
    <w:basedOn w:val="912"/>
    <w:next w:val="912"/>
    <w:uiPriority w:val="39"/>
    <w:unhideWhenUsed/>
    <w:pPr>
      <w:pBdr/>
      <w:spacing w:after="100"/>
      <w:ind w:left="220"/>
    </w:pPr>
  </w:style>
  <w:style w:type="paragraph" w:styleId="726">
    <w:name w:val="toc 3"/>
    <w:basedOn w:val="912"/>
    <w:next w:val="912"/>
    <w:uiPriority w:val="39"/>
    <w:unhideWhenUsed/>
    <w:pPr>
      <w:pBdr/>
      <w:spacing w:after="100"/>
      <w:ind w:left="440"/>
    </w:pPr>
  </w:style>
  <w:style w:type="paragraph" w:styleId="727">
    <w:name w:val="toc 4"/>
    <w:basedOn w:val="912"/>
    <w:next w:val="912"/>
    <w:uiPriority w:val="39"/>
    <w:unhideWhenUsed/>
    <w:pPr>
      <w:pBdr/>
      <w:spacing w:after="100"/>
      <w:ind w:left="660"/>
    </w:pPr>
  </w:style>
  <w:style w:type="paragraph" w:styleId="728">
    <w:name w:val="toc 5"/>
    <w:basedOn w:val="912"/>
    <w:next w:val="912"/>
    <w:uiPriority w:val="39"/>
    <w:unhideWhenUsed/>
    <w:pPr>
      <w:pBdr/>
      <w:spacing w:after="100"/>
      <w:ind w:left="880"/>
    </w:pPr>
  </w:style>
  <w:style w:type="paragraph" w:styleId="729">
    <w:name w:val="toc 6"/>
    <w:basedOn w:val="912"/>
    <w:next w:val="912"/>
    <w:uiPriority w:val="39"/>
    <w:unhideWhenUsed/>
    <w:pPr>
      <w:pBdr/>
      <w:spacing w:after="100"/>
      <w:ind w:left="1100"/>
    </w:pPr>
  </w:style>
  <w:style w:type="paragraph" w:styleId="730">
    <w:name w:val="toc 7"/>
    <w:basedOn w:val="912"/>
    <w:next w:val="912"/>
    <w:uiPriority w:val="39"/>
    <w:unhideWhenUsed/>
    <w:pPr>
      <w:pBdr/>
      <w:spacing w:after="100"/>
      <w:ind w:left="1320"/>
    </w:pPr>
  </w:style>
  <w:style w:type="paragraph" w:styleId="731">
    <w:name w:val="toc 8"/>
    <w:basedOn w:val="912"/>
    <w:next w:val="912"/>
    <w:uiPriority w:val="39"/>
    <w:unhideWhenUsed/>
    <w:pPr>
      <w:pBdr/>
      <w:spacing w:after="100"/>
      <w:ind w:left="1540"/>
    </w:pPr>
  </w:style>
  <w:style w:type="paragraph" w:styleId="732">
    <w:name w:val="toc 9"/>
    <w:basedOn w:val="912"/>
    <w:next w:val="912"/>
    <w:uiPriority w:val="39"/>
    <w:unhideWhenUsed/>
    <w:pPr>
      <w:pBdr/>
      <w:spacing w:after="100"/>
      <w:ind w:left="1760"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0">
    <w:name w:val="Heading 1"/>
    <w:basedOn w:val="912"/>
    <w:next w:val="912"/>
    <w:link w:val="87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1">
    <w:name w:val="Heading 2"/>
    <w:basedOn w:val="912"/>
    <w:next w:val="912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2">
    <w:name w:val="Heading 3"/>
    <w:basedOn w:val="912"/>
    <w:next w:val="912"/>
    <w:link w:val="87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12"/>
    <w:next w:val="912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5"/>
    <w:basedOn w:val="912"/>
    <w:next w:val="912"/>
    <w:link w:val="87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5">
    <w:name w:val="Heading 6"/>
    <w:basedOn w:val="912"/>
    <w:next w:val="912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6">
    <w:name w:val="Heading 7"/>
    <w:basedOn w:val="912"/>
    <w:next w:val="912"/>
    <w:link w:val="87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12"/>
    <w:next w:val="912"/>
    <w:link w:val="87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12"/>
    <w:next w:val="912"/>
    <w:link w:val="87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character" w:styleId="871">
    <w:name w:val="Heading 1 Char"/>
    <w:basedOn w:val="869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2">
    <w:name w:val="Heading 2 Char"/>
    <w:basedOn w:val="869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3">
    <w:name w:val="Heading 3 Char"/>
    <w:basedOn w:val="869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4">
    <w:name w:val="Heading 4 Char"/>
    <w:basedOn w:val="869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5">
    <w:name w:val="Heading 5 Char"/>
    <w:basedOn w:val="86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6">
    <w:name w:val="Heading 6 Char"/>
    <w:basedOn w:val="86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7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8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9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0">
    <w:name w:val="Title"/>
    <w:basedOn w:val="912"/>
    <w:next w:val="912"/>
    <w:link w:val="881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1">
    <w:name w:val="Title Char"/>
    <w:basedOn w:val="869"/>
    <w:link w:val="88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2">
    <w:name w:val="Subtitle"/>
    <w:basedOn w:val="912"/>
    <w:next w:val="912"/>
    <w:link w:val="883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3">
    <w:name w:val="Subtitle Char"/>
    <w:basedOn w:val="869"/>
    <w:link w:val="8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4">
    <w:name w:val="Quote"/>
    <w:basedOn w:val="912"/>
    <w:next w:val="912"/>
    <w:link w:val="88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5">
    <w:name w:val="Quote Char"/>
    <w:basedOn w:val="869"/>
    <w:link w:val="88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6">
    <w:name w:val="List Paragraph"/>
    <w:basedOn w:val="912"/>
    <w:uiPriority w:val="34"/>
    <w:qFormat/>
    <w:pPr>
      <w:pBdr/>
      <w:spacing/>
      <w:ind w:left="720"/>
      <w:contextualSpacing w:val="true"/>
    </w:pPr>
  </w:style>
  <w:style w:type="character" w:styleId="887">
    <w:name w:val="Intense Emphasis"/>
    <w:basedOn w:val="86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8">
    <w:name w:val="Intense Quote"/>
    <w:basedOn w:val="912"/>
    <w:next w:val="912"/>
    <w:link w:val="88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9">
    <w:name w:val="Intense Quote Char"/>
    <w:basedOn w:val="869"/>
    <w:link w:val="8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0">
    <w:name w:val="Intense Reference"/>
    <w:basedOn w:val="86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1">
    <w:name w:val="No Spacing"/>
    <w:basedOn w:val="912"/>
    <w:uiPriority w:val="1"/>
    <w:qFormat/>
    <w:pPr>
      <w:pBdr/>
      <w:spacing w:after="0" w:line="240" w:lineRule="auto"/>
      <w:ind/>
    </w:pPr>
  </w:style>
  <w:style w:type="character" w:styleId="892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3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894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895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6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7">
    <w:name w:val="Header"/>
    <w:basedOn w:val="912"/>
    <w:link w:val="89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8">
    <w:name w:val="Header Char"/>
    <w:basedOn w:val="869"/>
    <w:link w:val="897"/>
    <w:uiPriority w:val="99"/>
    <w:pPr>
      <w:pBdr/>
      <w:spacing/>
      <w:ind/>
    </w:pPr>
  </w:style>
  <w:style w:type="paragraph" w:styleId="899">
    <w:name w:val="Footer"/>
    <w:basedOn w:val="912"/>
    <w:link w:val="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0">
    <w:name w:val="Footer Char"/>
    <w:basedOn w:val="869"/>
    <w:link w:val="899"/>
    <w:uiPriority w:val="99"/>
    <w:pPr>
      <w:pBdr/>
      <w:spacing/>
      <w:ind/>
    </w:pPr>
  </w:style>
  <w:style w:type="paragraph" w:styleId="901">
    <w:name w:val="Caption"/>
    <w:basedOn w:val="912"/>
    <w:next w:val="91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2">
    <w:name w:val="footnote text"/>
    <w:basedOn w:val="912"/>
    <w:link w:val="9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3">
    <w:name w:val="Footnote Text Char"/>
    <w:basedOn w:val="869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endnote text"/>
    <w:basedOn w:val="912"/>
    <w:link w:val="90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6">
    <w:name w:val="Endnote Text Char"/>
    <w:basedOn w:val="869"/>
    <w:link w:val="905"/>
    <w:uiPriority w:val="99"/>
    <w:semiHidden/>
    <w:pPr>
      <w:pBdr/>
      <w:spacing/>
      <w:ind/>
    </w:pPr>
    <w:rPr>
      <w:sz w:val="20"/>
      <w:szCs w:val="20"/>
    </w:rPr>
  </w:style>
  <w:style w:type="character" w:styleId="907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908">
    <w:name w:val="Hyperlink"/>
    <w:basedOn w:val="86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9">
    <w:name w:val="FollowedHyperlink"/>
    <w:basedOn w:val="86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0">
    <w:name w:val="TOC Heading"/>
    <w:uiPriority w:val="39"/>
    <w:unhideWhenUsed/>
    <w:pPr>
      <w:pBdr/>
      <w:spacing/>
      <w:ind/>
    </w:pPr>
  </w:style>
  <w:style w:type="paragraph" w:styleId="911">
    <w:name w:val="table of figures"/>
    <w:basedOn w:val="912"/>
    <w:next w:val="912"/>
    <w:uiPriority w:val="99"/>
    <w:unhideWhenUsed/>
    <w:pPr>
      <w:pBdr/>
      <w:spacing w:after="0" w:afterAutospacing="0"/>
      <w:ind/>
    </w:pPr>
  </w:style>
  <w:style w:type="paragraph" w:styleId="912" w:default="1">
    <w:name w:val="Normal"/>
    <w:next w:val="912"/>
    <w:link w:val="912"/>
    <w:qFormat/>
    <w:pPr>
      <w:pBdr/>
      <w:spacing/>
      <w:ind/>
    </w:pPr>
    <w:rPr>
      <w:sz w:val="24"/>
      <w:lang w:val="ru-RU" w:eastAsia="ru-RU" w:bidi="ar-SA"/>
    </w:rPr>
  </w:style>
  <w:style w:type="paragraph" w:styleId="913">
    <w:name w:val="Заголовок 1"/>
    <w:basedOn w:val="912"/>
    <w:next w:val="912"/>
    <w:link w:val="912"/>
    <w:qFormat/>
    <w:pPr>
      <w:keepNext w:val="true"/>
      <w:pBdr/>
      <w:spacing/>
      <w:ind/>
      <w:outlineLvl w:val="0"/>
    </w:pPr>
    <w:rPr>
      <w:sz w:val="24"/>
    </w:rPr>
  </w:style>
  <w:style w:type="paragraph" w:styleId="914">
    <w:name w:val="Заголовок 2"/>
    <w:basedOn w:val="912"/>
    <w:next w:val="912"/>
    <w:link w:val="912"/>
    <w:qFormat/>
    <w:pPr>
      <w:keepNext w:val="true"/>
      <w:pBdr/>
      <w:spacing/>
      <w:ind/>
      <w:jc w:val="center"/>
      <w:outlineLvl w:val="1"/>
    </w:pPr>
    <w:rPr>
      <w:b/>
    </w:rPr>
  </w:style>
  <w:style w:type="character" w:styleId="915">
    <w:name w:val="Основной шрифт абзаца"/>
    <w:next w:val="915"/>
    <w:link w:val="912"/>
    <w:semiHidden/>
    <w:pPr>
      <w:pBdr/>
      <w:spacing/>
      <w:ind/>
    </w:pPr>
  </w:style>
  <w:style w:type="table" w:styleId="916">
    <w:name w:val="Обычная таблица"/>
    <w:next w:val="916"/>
    <w:link w:val="912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>
    <w:name w:val="Нет списка"/>
    <w:next w:val="917"/>
    <w:link w:val="912"/>
    <w:semiHidden/>
    <w:pPr>
      <w:pBdr/>
      <w:spacing/>
      <w:ind/>
    </w:pPr>
  </w:style>
  <w:style w:type="paragraph" w:styleId="918">
    <w:name w:val="Основной текст"/>
    <w:basedOn w:val="912"/>
    <w:next w:val="918"/>
    <w:link w:val="912"/>
    <w:pPr>
      <w:pBdr/>
      <w:spacing/>
      <w:ind w:right="-99"/>
    </w:pPr>
    <w:rPr>
      <w:sz w:val="24"/>
    </w:rPr>
  </w:style>
  <w:style w:type="paragraph" w:styleId="919">
    <w:name w:val="Основной текст 2"/>
    <w:basedOn w:val="912"/>
    <w:next w:val="919"/>
    <w:link w:val="922"/>
    <w:pPr>
      <w:pBdr/>
      <w:spacing/>
      <w:ind/>
      <w:jc w:val="both"/>
    </w:pPr>
    <w:rPr>
      <w:lang w:val="en-US" w:eastAsia="en-US"/>
    </w:rPr>
  </w:style>
  <w:style w:type="paragraph" w:styleId="920">
    <w:name w:val="Текст выноски"/>
    <w:basedOn w:val="912"/>
    <w:next w:val="920"/>
    <w:link w:val="912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921">
    <w:name w:val="Сетка таблицы"/>
    <w:basedOn w:val="916"/>
    <w:next w:val="921"/>
    <w:link w:val="912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>
    <w:name w:val="Основной текст 2 Знак"/>
    <w:next w:val="922"/>
    <w:link w:val="919"/>
    <w:pPr>
      <w:pBdr/>
      <w:spacing/>
      <w:ind/>
    </w:pPr>
    <w:rPr>
      <w:sz w:val="24"/>
    </w:rPr>
  </w:style>
  <w:style w:type="paragraph" w:styleId="923">
    <w:name w:val="Обычный (веб)"/>
    <w:basedOn w:val="912"/>
    <w:next w:val="923"/>
    <w:link w:val="912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24">
    <w:name w:val="Строгий"/>
    <w:next w:val="924"/>
    <w:link w:val="912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 присвоен.спорт.разрядов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>___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creator>Doom</dc:creator>
  <cp:revision>587</cp:revision>
  <dcterms:created xsi:type="dcterms:W3CDTF">2010-01-13T11:42:00Z</dcterms:created>
  <dcterms:modified xsi:type="dcterms:W3CDTF">2025-06-27T11:58:35Z</dcterms:modified>
  <cp:version>983040</cp:version>
</cp:coreProperties>
</file>