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63-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Универсальный бой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543"/>
        <w:gridCol w:w="2693"/>
        <w:gridCol w:w="3018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Бубнов </w:t>
            </w:r>
            <w:r>
              <w:t xml:space="preserve">Дмитрий Витальевич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универсального боя»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156</cp:revision>
  <dcterms:created xsi:type="dcterms:W3CDTF">2023-01-24T14:45:00Z</dcterms:created>
  <dcterms:modified xsi:type="dcterms:W3CDTF">2025-02-19T11:32:49Z</dcterms:modified>
  <cp:version>983040</cp:version>
</cp:coreProperties>
</file>