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18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lang w:val="undefined"/>
              </w:rPr>
              <w:t xml:space="preserve">9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undefined"/>
        </w:rPr>
        <w:t xml:space="preserve">Рыболовный спорт</w:t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Манилов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Александр Сергеевич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  <w:lang w:val="undefined"/>
              </w:rPr>
              <w:t xml:space="preserve">Елец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ЛООО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</w:t>
            </w:r>
            <w:r>
              <w:rPr>
                <w:sz w:val="24"/>
                <w:szCs w:val="24"/>
                <w:lang w:val="undefined"/>
              </w:rPr>
              <w:t xml:space="preserve">рыболовного спорта</w:t>
            </w:r>
            <w:r>
              <w:rPr>
                <w:sz w:val="24"/>
                <w:szCs w:val="24"/>
              </w:rPr>
              <w:t xml:space="preserve">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31</w:t>
            </w:r>
            <w:r>
              <w:t xml:space="preserve">.0</w:t>
            </w:r>
            <w:r>
              <w:rPr>
                <w:lang w:val="undefined"/>
              </w:rPr>
              <w:t xml:space="preserve">7</w:t>
            </w:r>
            <w:r>
              <w:t xml:space="preserve">.2025 – </w:t>
            </w:r>
            <w:r>
              <w:rPr>
                <w:lang w:val="undefined"/>
              </w:rPr>
              <w:t xml:space="preserve">30</w:t>
            </w:r>
            <w:r>
              <w:t xml:space="preserve">.0</w:t>
            </w:r>
            <w:r>
              <w:rPr>
                <w:lang w:val="undefined"/>
              </w:rPr>
              <w:t xml:space="preserve">7</w:t>
            </w:r>
            <w:r>
              <w:t xml:space="preserve">.2028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undefined"/>
              </w:rPr>
              <w:t xml:space="preserve">2.</w:t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Фролов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Максим Александрович</w:t>
            </w:r>
            <w:r/>
            <w:r/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  <w:lang w:val="undefined"/>
              </w:rPr>
              <w:t xml:space="preserve">Елец</w:t>
            </w:r>
            <w:r/>
          </w:p>
        </w:tc>
        <w:tc>
          <w:tcPr>
            <w:tcBorders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ЛООО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</w:t>
            </w:r>
            <w:r>
              <w:rPr>
                <w:sz w:val="24"/>
                <w:szCs w:val="24"/>
              </w:rPr>
              <w:t xml:space="preserve">рыболовного спорта</w:t>
            </w:r>
            <w:r>
              <w:rPr>
                <w:sz w:val="24"/>
                <w:szCs w:val="24"/>
              </w:rPr>
              <w:t xml:space="preserve">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31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rPr>
                <w:lang w:val="undefined"/>
              </w:rPr>
              <w:t xml:space="preserve">30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 Невейкин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584</cp:revision>
  <dcterms:created xsi:type="dcterms:W3CDTF">2010-01-13T11:42:00Z</dcterms:created>
  <dcterms:modified xsi:type="dcterms:W3CDTF">2025-06-18T08:49:13Z</dcterms:modified>
  <cp:version>983040</cp:version>
</cp:coreProperties>
</file>