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14»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Бокс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Бузов Илья Александрович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РОО «Федерация бокса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Липецкой области»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Вдовин Егор Дмитриевич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РОО «Федерация бокса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Липецкой области»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150</cp:revision>
  <dcterms:created xsi:type="dcterms:W3CDTF">2023-01-24T14:45:00Z</dcterms:created>
  <dcterms:modified xsi:type="dcterms:W3CDTF">2025-02-14T12:48:29Z</dcterms:modified>
  <cp:version>983040</cp:version>
</cp:coreProperties>
</file>