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undefined"/>
              </w:rPr>
              <w:t xml:space="preserve">09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ndefined"/>
              </w:rPr>
              <w:t xml:space="preserve">июн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lang w:val="undefined"/>
              </w:rPr>
              <w:t xml:space="preserve">4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спортивный разряд «первый спортивный разряд» спортсменам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ndefined"/>
        </w:rPr>
        <w:t xml:space="preserve">Спортивная борьба</w:t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835"/>
        <w:gridCol w:w="1984"/>
        <w:gridCol w:w="2976"/>
        <w:gridCol w:w="1528"/>
      </w:tblGrid>
      <w:tr>
        <w:trPr/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Картоев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Микаил Идрисович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МБОУДО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СШОР № 9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rPr>
                <w:lang w:val="undefined"/>
              </w:rPr>
              <w:t xml:space="preserve">08</w:t>
            </w:r>
            <w:r>
              <w:t xml:space="preserve">.0</w:t>
            </w:r>
            <w:r>
              <w:rPr>
                <w:lang w:val="undefined"/>
              </w:rPr>
              <w:t xml:space="preserve">6</w:t>
            </w:r>
            <w:r>
              <w:t xml:space="preserve">.2025 – </w:t>
            </w:r>
            <w:r>
              <w:rPr>
                <w:lang w:val="undefined"/>
              </w:rPr>
              <w:t xml:space="preserve">07</w:t>
            </w:r>
            <w:r>
              <w:t xml:space="preserve">.0</w:t>
            </w:r>
            <w:r>
              <w:rPr>
                <w:lang w:val="undefined"/>
              </w:rPr>
              <w:t xml:space="preserve">6</w:t>
            </w:r>
            <w:r>
              <w:t xml:space="preserve">.2027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765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ndefined"/>
              </w:rPr>
              <w:t xml:space="preserve">И.о. </w:t>
            </w:r>
            <w:r>
              <w:rPr>
                <w:sz w:val="28"/>
                <w:szCs w:val="28"/>
                <w:lang w:val="undefined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  <w:lang w:val="undefined"/>
              </w:rPr>
              <w:t xml:space="preserve">а</w:t>
            </w:r>
            <w:r>
              <w:rPr>
                <w:sz w:val="28"/>
                <w:szCs w:val="28"/>
              </w:rPr>
              <w:t xml:space="preserve"> физической культуры и спорта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6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lang w:val="undefined"/>
              </w:rPr>
              <w:t xml:space="preserve">Н.В. Невейкина</w:t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577</cp:revision>
  <dcterms:created xsi:type="dcterms:W3CDTF">2010-01-13T11:42:00Z</dcterms:created>
  <dcterms:modified xsi:type="dcterms:W3CDTF">2025-06-09T07:36:26Z</dcterms:modified>
  <cp:version>983040</cp:version>
</cp:coreProperties>
</file>