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5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95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95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95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95"/>
        <w:pBdr/>
        <w:spacing/>
        <w:ind/>
        <w:jc w:val="left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11»</w:t>
            </w:r>
            <w:r>
              <w:rPr>
                <w:sz w:val="28"/>
                <w:szCs w:val="28"/>
              </w:rPr>
              <w:t xml:space="preserve"> 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51-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95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2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2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2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Кикбоксинг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902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4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"/>
        <w:gridCol w:w="3261"/>
        <w:gridCol w:w="2126"/>
        <w:gridCol w:w="3851"/>
      </w:tblGrid>
      <w:tr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Фамилия, имя, отчество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Организация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95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Степанова Юлия Сергеевна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г. Липецк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ГАУ ДО ЛО «ОК СШОР»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>
    <w:name w:val="toc 1"/>
    <w:basedOn w:val="895"/>
    <w:next w:val="895"/>
    <w:uiPriority w:val="39"/>
    <w:unhideWhenUsed/>
    <w:pPr>
      <w:pBdr/>
      <w:spacing w:after="100"/>
      <w:ind/>
    </w:pPr>
  </w:style>
  <w:style w:type="paragraph" w:styleId="708">
    <w:name w:val="toc 2"/>
    <w:basedOn w:val="895"/>
    <w:next w:val="895"/>
    <w:uiPriority w:val="39"/>
    <w:unhideWhenUsed/>
    <w:pPr>
      <w:pBdr/>
      <w:spacing w:after="100"/>
      <w:ind w:left="220"/>
    </w:pPr>
  </w:style>
  <w:style w:type="paragraph" w:styleId="709">
    <w:name w:val="toc 3"/>
    <w:basedOn w:val="895"/>
    <w:next w:val="895"/>
    <w:uiPriority w:val="39"/>
    <w:unhideWhenUsed/>
    <w:pPr>
      <w:pBdr/>
      <w:spacing w:after="100"/>
      <w:ind w:left="440"/>
    </w:pPr>
  </w:style>
  <w:style w:type="paragraph" w:styleId="710">
    <w:name w:val="toc 4"/>
    <w:basedOn w:val="895"/>
    <w:next w:val="895"/>
    <w:uiPriority w:val="39"/>
    <w:unhideWhenUsed/>
    <w:pPr>
      <w:pBdr/>
      <w:spacing w:after="100"/>
      <w:ind w:left="660"/>
    </w:pPr>
  </w:style>
  <w:style w:type="paragraph" w:styleId="711">
    <w:name w:val="toc 5"/>
    <w:basedOn w:val="895"/>
    <w:next w:val="895"/>
    <w:uiPriority w:val="39"/>
    <w:unhideWhenUsed/>
    <w:pPr>
      <w:pBdr/>
      <w:spacing w:after="100"/>
      <w:ind w:left="880"/>
    </w:pPr>
  </w:style>
  <w:style w:type="paragraph" w:styleId="712">
    <w:name w:val="toc 6"/>
    <w:basedOn w:val="895"/>
    <w:next w:val="895"/>
    <w:uiPriority w:val="39"/>
    <w:unhideWhenUsed/>
    <w:pPr>
      <w:pBdr/>
      <w:spacing w:after="100"/>
      <w:ind w:left="1100"/>
    </w:pPr>
  </w:style>
  <w:style w:type="paragraph" w:styleId="713">
    <w:name w:val="toc 7"/>
    <w:basedOn w:val="895"/>
    <w:next w:val="895"/>
    <w:uiPriority w:val="39"/>
    <w:unhideWhenUsed/>
    <w:pPr>
      <w:pBdr/>
      <w:spacing w:after="100"/>
      <w:ind w:left="1320"/>
    </w:pPr>
  </w:style>
  <w:style w:type="paragraph" w:styleId="714">
    <w:name w:val="toc 8"/>
    <w:basedOn w:val="895"/>
    <w:next w:val="895"/>
    <w:uiPriority w:val="39"/>
    <w:unhideWhenUsed/>
    <w:pPr>
      <w:pBdr/>
      <w:spacing w:after="100"/>
      <w:ind w:left="1540"/>
    </w:pPr>
  </w:style>
  <w:style w:type="paragraph" w:styleId="715">
    <w:name w:val="toc 9"/>
    <w:basedOn w:val="895"/>
    <w:next w:val="895"/>
    <w:uiPriority w:val="39"/>
    <w:unhideWhenUsed/>
    <w:pPr>
      <w:pBdr/>
      <w:spacing w:after="100"/>
      <w:ind w:left="1760"/>
    </w:pPr>
  </w:style>
  <w:style w:type="table" w:styleId="71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Table Grid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Table Grid Light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1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2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1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2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3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4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5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6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1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2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3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4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5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6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1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2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3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4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5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6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3">
    <w:name w:val="Heading 1"/>
    <w:basedOn w:val="895"/>
    <w:next w:val="895"/>
    <w:link w:val="85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4">
    <w:name w:val="Heading 2"/>
    <w:basedOn w:val="895"/>
    <w:next w:val="895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5">
    <w:name w:val="Heading 3"/>
    <w:basedOn w:val="895"/>
    <w:next w:val="895"/>
    <w:link w:val="85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6">
    <w:name w:val="Heading 4"/>
    <w:basedOn w:val="895"/>
    <w:next w:val="895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7">
    <w:name w:val="Heading 5"/>
    <w:basedOn w:val="895"/>
    <w:next w:val="895"/>
    <w:link w:val="85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8">
    <w:name w:val="Heading 6"/>
    <w:basedOn w:val="895"/>
    <w:next w:val="895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9">
    <w:name w:val="Heading 7"/>
    <w:basedOn w:val="895"/>
    <w:next w:val="895"/>
    <w:link w:val="86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0">
    <w:name w:val="Heading 8"/>
    <w:basedOn w:val="895"/>
    <w:next w:val="895"/>
    <w:link w:val="86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1">
    <w:name w:val="Heading 9"/>
    <w:basedOn w:val="895"/>
    <w:next w:val="895"/>
    <w:link w:val="86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2" w:default="1">
    <w:name w:val="Default Paragraph Font"/>
    <w:uiPriority w:val="1"/>
    <w:semiHidden/>
    <w:unhideWhenUsed/>
    <w:pPr>
      <w:pBdr/>
      <w:spacing/>
      <w:ind/>
    </w:pPr>
  </w:style>
  <w:style w:type="numbering" w:styleId="853" w:default="1">
    <w:name w:val="No List"/>
    <w:uiPriority w:val="99"/>
    <w:semiHidden/>
    <w:unhideWhenUsed/>
    <w:pPr>
      <w:pBdr/>
      <w:spacing/>
      <w:ind/>
    </w:pPr>
  </w:style>
  <w:style w:type="character" w:styleId="854">
    <w:name w:val="Heading 1 Char"/>
    <w:basedOn w:val="852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5">
    <w:name w:val="Heading 2 Char"/>
    <w:basedOn w:val="852"/>
    <w:link w:val="8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6">
    <w:name w:val="Heading 3 Char"/>
    <w:basedOn w:val="852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7">
    <w:name w:val="Heading 4 Char"/>
    <w:basedOn w:val="852"/>
    <w:link w:val="84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8">
    <w:name w:val="Heading 5 Char"/>
    <w:basedOn w:val="852"/>
    <w:link w:val="8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9">
    <w:name w:val="Heading 6 Char"/>
    <w:basedOn w:val="852"/>
    <w:link w:val="84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0">
    <w:name w:val="Heading 7 Char"/>
    <w:basedOn w:val="852"/>
    <w:link w:val="84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1">
    <w:name w:val="Heading 8 Char"/>
    <w:basedOn w:val="852"/>
    <w:link w:val="85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2">
    <w:name w:val="Heading 9 Char"/>
    <w:basedOn w:val="852"/>
    <w:link w:val="85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Title"/>
    <w:basedOn w:val="895"/>
    <w:next w:val="895"/>
    <w:link w:val="86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4">
    <w:name w:val="Title Char"/>
    <w:basedOn w:val="852"/>
    <w:link w:val="86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5">
    <w:name w:val="Subtitle"/>
    <w:basedOn w:val="895"/>
    <w:next w:val="895"/>
    <w:link w:val="86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6">
    <w:name w:val="Subtitle Char"/>
    <w:basedOn w:val="852"/>
    <w:link w:val="86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7">
    <w:name w:val="Quote"/>
    <w:basedOn w:val="895"/>
    <w:next w:val="895"/>
    <w:link w:val="86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8">
    <w:name w:val="Quote Char"/>
    <w:basedOn w:val="852"/>
    <w:link w:val="86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9">
    <w:name w:val="List Paragraph"/>
    <w:basedOn w:val="895"/>
    <w:uiPriority w:val="34"/>
    <w:qFormat/>
    <w:pPr>
      <w:pBdr/>
      <w:spacing/>
      <w:ind w:left="720"/>
      <w:contextualSpacing w:val="true"/>
    </w:pPr>
  </w:style>
  <w:style w:type="character" w:styleId="870">
    <w:name w:val="Intense Emphasis"/>
    <w:basedOn w:val="85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1">
    <w:name w:val="Intense Quote"/>
    <w:basedOn w:val="895"/>
    <w:next w:val="895"/>
    <w:link w:val="87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2">
    <w:name w:val="Intense Quote Char"/>
    <w:basedOn w:val="852"/>
    <w:link w:val="87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3">
    <w:name w:val="Intense Reference"/>
    <w:basedOn w:val="85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4">
    <w:name w:val="No Spacing"/>
    <w:basedOn w:val="895"/>
    <w:uiPriority w:val="1"/>
    <w:qFormat/>
    <w:pPr>
      <w:pBdr/>
      <w:spacing w:after="0" w:line="240" w:lineRule="auto"/>
      <w:ind/>
    </w:pPr>
  </w:style>
  <w:style w:type="character" w:styleId="875">
    <w:name w:val="Subtle Emphasis"/>
    <w:basedOn w:val="85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6">
    <w:name w:val="Emphasis"/>
    <w:basedOn w:val="852"/>
    <w:uiPriority w:val="20"/>
    <w:qFormat/>
    <w:pPr>
      <w:pBdr/>
      <w:spacing/>
      <w:ind/>
    </w:pPr>
    <w:rPr>
      <w:i/>
      <w:iCs/>
    </w:rPr>
  </w:style>
  <w:style w:type="character" w:styleId="877">
    <w:name w:val="Strong"/>
    <w:basedOn w:val="852"/>
    <w:uiPriority w:val="22"/>
    <w:qFormat/>
    <w:pPr>
      <w:pBdr/>
      <w:spacing/>
      <w:ind/>
    </w:pPr>
    <w:rPr>
      <w:b/>
      <w:bCs/>
    </w:rPr>
  </w:style>
  <w:style w:type="character" w:styleId="878">
    <w:name w:val="Subtle Reference"/>
    <w:basedOn w:val="85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9">
    <w:name w:val="Book Title"/>
    <w:basedOn w:val="85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80">
    <w:name w:val="Header"/>
    <w:basedOn w:val="895"/>
    <w:link w:val="88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1">
    <w:name w:val="Header Char"/>
    <w:basedOn w:val="852"/>
    <w:link w:val="880"/>
    <w:uiPriority w:val="99"/>
    <w:pPr>
      <w:pBdr/>
      <w:spacing/>
      <w:ind/>
    </w:pPr>
  </w:style>
  <w:style w:type="paragraph" w:styleId="882">
    <w:name w:val="Footer"/>
    <w:basedOn w:val="895"/>
    <w:link w:val="88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3">
    <w:name w:val="Footer Char"/>
    <w:basedOn w:val="852"/>
    <w:link w:val="882"/>
    <w:uiPriority w:val="99"/>
    <w:pPr>
      <w:pBdr/>
      <w:spacing/>
      <w:ind/>
    </w:pPr>
  </w:style>
  <w:style w:type="paragraph" w:styleId="884">
    <w:name w:val="Caption"/>
    <w:basedOn w:val="895"/>
    <w:next w:val="89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5">
    <w:name w:val="footnote text"/>
    <w:basedOn w:val="895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>
    <w:name w:val="Footnote Text Char"/>
    <w:basedOn w:val="852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footnote reference"/>
    <w:basedOn w:val="852"/>
    <w:uiPriority w:val="99"/>
    <w:semiHidden/>
    <w:unhideWhenUsed/>
    <w:pPr>
      <w:pBdr/>
      <w:spacing/>
      <w:ind/>
    </w:pPr>
    <w:rPr>
      <w:vertAlign w:val="superscript"/>
    </w:rPr>
  </w:style>
  <w:style w:type="paragraph" w:styleId="888">
    <w:name w:val="endnote text"/>
    <w:basedOn w:val="895"/>
    <w:link w:val="88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9">
    <w:name w:val="Endnote Text Char"/>
    <w:basedOn w:val="852"/>
    <w:link w:val="888"/>
    <w:uiPriority w:val="99"/>
    <w:semiHidden/>
    <w:pPr>
      <w:pBdr/>
      <w:spacing/>
      <w:ind/>
    </w:pPr>
    <w:rPr>
      <w:sz w:val="20"/>
      <w:szCs w:val="20"/>
    </w:rPr>
  </w:style>
  <w:style w:type="character" w:styleId="890">
    <w:name w:val="endnote reference"/>
    <w:basedOn w:val="852"/>
    <w:uiPriority w:val="99"/>
    <w:semiHidden/>
    <w:unhideWhenUsed/>
    <w:pPr>
      <w:pBdr/>
      <w:spacing/>
      <w:ind/>
    </w:pPr>
    <w:rPr>
      <w:vertAlign w:val="superscript"/>
    </w:rPr>
  </w:style>
  <w:style w:type="character" w:styleId="891">
    <w:name w:val="Hyperlink"/>
    <w:basedOn w:val="85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2">
    <w:name w:val="FollowedHyperlink"/>
    <w:basedOn w:val="85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3">
    <w:name w:val="TOC Heading"/>
    <w:uiPriority w:val="39"/>
    <w:unhideWhenUsed/>
    <w:pPr>
      <w:pBdr/>
      <w:spacing/>
      <w:ind/>
    </w:pPr>
  </w:style>
  <w:style w:type="paragraph" w:styleId="894">
    <w:name w:val="table of figures"/>
    <w:basedOn w:val="895"/>
    <w:next w:val="895"/>
    <w:uiPriority w:val="99"/>
    <w:unhideWhenUsed/>
    <w:pPr>
      <w:pBdr/>
      <w:spacing w:after="0" w:afterAutospacing="0"/>
      <w:ind/>
    </w:pPr>
  </w:style>
  <w:style w:type="paragraph" w:styleId="895" w:default="1">
    <w:name w:val="Normal"/>
    <w:next w:val="895"/>
    <w:link w:val="895"/>
    <w:qFormat/>
    <w:pPr>
      <w:pBdr/>
      <w:spacing/>
      <w:ind/>
    </w:pPr>
    <w:rPr>
      <w:sz w:val="24"/>
      <w:lang w:val="ru-RU" w:eastAsia="ru-RU" w:bidi="ar-SA"/>
    </w:rPr>
  </w:style>
  <w:style w:type="paragraph" w:styleId="896">
    <w:name w:val="Заголовок 1"/>
    <w:basedOn w:val="895"/>
    <w:next w:val="895"/>
    <w:link w:val="895"/>
    <w:qFormat/>
    <w:pPr>
      <w:keepNext w:val="true"/>
      <w:pBdr/>
      <w:spacing/>
      <w:ind/>
      <w:outlineLvl w:val="0"/>
    </w:pPr>
    <w:rPr>
      <w:sz w:val="24"/>
    </w:rPr>
  </w:style>
  <w:style w:type="paragraph" w:styleId="897">
    <w:name w:val="Заголовок 2"/>
    <w:basedOn w:val="895"/>
    <w:next w:val="895"/>
    <w:link w:val="895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98">
    <w:name w:val="Основной шрифт абзаца"/>
    <w:next w:val="898"/>
    <w:link w:val="895"/>
    <w:semiHidden/>
    <w:pPr>
      <w:pBdr/>
      <w:spacing/>
      <w:ind/>
    </w:pPr>
  </w:style>
  <w:style w:type="table" w:styleId="899">
    <w:name w:val="Обычная таблица"/>
    <w:next w:val="899"/>
    <w:link w:val="89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0">
    <w:name w:val="Нет списка"/>
    <w:next w:val="900"/>
    <w:link w:val="895"/>
    <w:semiHidden/>
    <w:pPr>
      <w:pBdr/>
      <w:spacing/>
      <w:ind/>
    </w:pPr>
  </w:style>
  <w:style w:type="paragraph" w:styleId="901">
    <w:name w:val="Основной текст"/>
    <w:basedOn w:val="895"/>
    <w:next w:val="901"/>
    <w:link w:val="895"/>
    <w:pPr>
      <w:pBdr/>
      <w:spacing/>
      <w:ind w:right="-99"/>
    </w:pPr>
    <w:rPr>
      <w:sz w:val="24"/>
    </w:rPr>
  </w:style>
  <w:style w:type="paragraph" w:styleId="902">
    <w:name w:val="Основной текст 2"/>
    <w:basedOn w:val="895"/>
    <w:next w:val="902"/>
    <w:link w:val="905"/>
    <w:pPr>
      <w:pBdr/>
      <w:spacing/>
      <w:ind/>
      <w:jc w:val="both"/>
    </w:pPr>
    <w:rPr>
      <w:lang w:val="en-US" w:eastAsia="en-US"/>
    </w:rPr>
  </w:style>
  <w:style w:type="paragraph" w:styleId="903">
    <w:name w:val="Текст выноски"/>
    <w:basedOn w:val="895"/>
    <w:next w:val="903"/>
    <w:link w:val="895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04">
    <w:name w:val="Сетка таблицы"/>
    <w:basedOn w:val="899"/>
    <w:next w:val="904"/>
    <w:link w:val="895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>
    <w:name w:val="Основной текст 2 Знак"/>
    <w:next w:val="905"/>
    <w:link w:val="902"/>
    <w:pPr>
      <w:pBdr/>
      <w:spacing/>
      <w:ind/>
    </w:pPr>
    <w:rPr>
      <w:sz w:val="24"/>
    </w:rPr>
  </w:style>
  <w:style w:type="paragraph" w:styleId="906">
    <w:name w:val="Обычный (веб)"/>
    <w:basedOn w:val="895"/>
    <w:next w:val="906"/>
    <w:link w:val="89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07">
    <w:name w:val="Строгий"/>
    <w:next w:val="907"/>
    <w:link w:val="895"/>
    <w:uiPriority w:val="22"/>
    <w:qFormat/>
    <w:pPr>
      <w:pBdr/>
      <w:spacing/>
      <w:ind/>
    </w:pPr>
    <w:rPr>
      <w:b/>
      <w:bCs/>
    </w:rPr>
  </w:style>
  <w:style w:type="paragraph" w:styleId="908">
    <w:name w:val="Верхний колонтитул"/>
    <w:basedOn w:val="895"/>
    <w:next w:val="908"/>
    <w:link w:val="90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9">
    <w:name w:val="Верхний колонтитул Знак"/>
    <w:next w:val="909"/>
    <w:link w:val="908"/>
    <w:pPr>
      <w:pBdr/>
      <w:spacing/>
      <w:ind/>
    </w:pPr>
    <w:rPr>
      <w:sz w:val="24"/>
    </w:rPr>
  </w:style>
  <w:style w:type="paragraph" w:styleId="910">
    <w:name w:val="Нижний колонтитул"/>
    <w:basedOn w:val="895"/>
    <w:next w:val="910"/>
    <w:link w:val="91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11">
    <w:name w:val="Нижний колонтитул Знак"/>
    <w:next w:val="911"/>
    <w:link w:val="910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145</cp:revision>
  <dcterms:created xsi:type="dcterms:W3CDTF">2023-01-24T14:45:00Z</dcterms:created>
  <dcterms:modified xsi:type="dcterms:W3CDTF">2025-02-11T13:38:43Z</dcterms:modified>
  <cp:version>983040</cp:version>
</cp:coreProperties>
</file>