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19 декабря 2022 года № 1255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Конный спорт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2428"/>
        <w:gridCol w:w="1984"/>
        <w:gridCol w:w="3260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4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Митрошина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Мария Николаевна</w:t>
            </w:r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  <w:t xml:space="preserve">ГАУ ДО ЛО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06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t xml:space="preserve">05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4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Фефелов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Георгий Романович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  <w:t xml:space="preserve">ГАУ ДО ЛО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06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t xml:space="preserve">05</w:t>
            </w:r>
            <w:r>
              <w:t xml:space="preserve">.0</w:t>
            </w:r>
            <w:r>
              <w:t xml:space="preserve">7</w:t>
            </w:r>
            <w:r>
              <w:t xml:space="preserve">.2028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  <w:lang w:val="undefined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578</cp:revision>
  <dcterms:created xsi:type="dcterms:W3CDTF">2010-01-13T11:42:00Z</dcterms:created>
  <dcterms:modified xsi:type="dcterms:W3CDTF">2025-05-22T06:15:10Z</dcterms:modified>
  <cp:version>983040</cp:version>
</cp:coreProperties>
</file>