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Бокс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Дружинин Тимофей Павлович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Тербунский район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РОО «Федерация бокса Липецкой области»,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145</cp:revision>
  <dcterms:created xsi:type="dcterms:W3CDTF">2023-01-24T14:45:00Z</dcterms:created>
  <dcterms:modified xsi:type="dcterms:W3CDTF">2025-02-11T09:15:17Z</dcterms:modified>
  <cp:version>983040</cp:version>
</cp:coreProperties>
</file>