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Борьба на поясах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86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Комолов Даниил Алексеевич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ЛРОО «Федерация борьбы на поясах Липецкой области»</w:t>
            </w:r>
            <w:r/>
          </w:p>
        </w:tc>
      </w:tr>
    </w:tbl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139</cp:revision>
  <dcterms:created xsi:type="dcterms:W3CDTF">2023-01-24T14:45:00Z</dcterms:created>
  <dcterms:modified xsi:type="dcterms:W3CDTF">2025-02-11T07:06:07Z</dcterms:modified>
  <cp:version>983040</cp:version>
</cp:coreProperties>
</file>