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Волейбол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001"/>
        <w:gridCol w:w="1984"/>
        <w:gridCol w:w="3685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Алонцев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Виктор Александрович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</w:p>
        </w:tc>
        <w:tc>
          <w:tcPr>
            <w:tcBorders/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волейбола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18.05</w:t>
            </w:r>
            <w:r>
              <w:t xml:space="preserve">.2025 – </w:t>
            </w:r>
            <w:r>
              <w:rPr>
                <w:lang w:val="undefined"/>
              </w:rPr>
              <w:t xml:space="preserve">17.05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Золотухин Максим Юрьевич</w:t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/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волейбола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18.05</w:t>
            </w:r>
            <w:r>
              <w:t xml:space="preserve">.2025 – </w:t>
            </w:r>
            <w:r>
              <w:t xml:space="preserve">17.05</w:t>
            </w:r>
            <w:r>
              <w:t xml:space="preserve">.2027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  <w:lang w:val="undefined"/>
              </w:rPr>
            </w:pPr>
            <w:r>
              <w:rPr>
                <w:szCs w:val="24"/>
                <w:lang w:val="undefined"/>
              </w:rPr>
              <w:t xml:space="preserve">3.</w:t>
            </w:r>
            <w:r>
              <w:rPr>
                <w:szCs w:val="24"/>
                <w:lang w:val="undefined"/>
              </w:rPr>
            </w:r>
          </w:p>
        </w:tc>
        <w:tc>
          <w:tcPr>
            <w:tcBorders/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Селиванов Николай Викторович</w:t>
            </w:r>
            <w:r>
              <w:rPr>
                <w:lang w:val="undefined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/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волейбола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18.05</w:t>
            </w:r>
            <w:r>
              <w:t xml:space="preserve">.2025 – </w:t>
            </w:r>
            <w:r>
              <w:t xml:space="preserve">17.05</w:t>
            </w:r>
            <w:r>
              <w:t xml:space="preserve">.2027</w:t>
            </w:r>
            <w:r/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568</cp:revision>
  <dcterms:created xsi:type="dcterms:W3CDTF">2010-01-13T11:42:00Z</dcterms:created>
  <dcterms:modified xsi:type="dcterms:W3CDTF">2025-04-25T11:29:29Z</dcterms:modified>
  <cp:version>983040</cp:version>
</cp:coreProperties>
</file>