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  <w:lang w:val="undefined"/>
              </w:rPr>
              <w:t xml:space="preserve">14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  <w:lang w:val="undefined"/>
        </w:rPr>
        <w:t xml:space="preserve">Лыжные гонки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001"/>
        <w:gridCol w:w="1984"/>
        <w:gridCol w:w="3685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Попов Александр Сергеевич</w:t>
            </w:r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rPr>
                <w:lang w:val="undefined"/>
              </w:rPr>
              <w:t xml:space="preserve">Лебедянский район</w:t>
            </w:r>
            <w:r/>
          </w:p>
        </w:tc>
        <w:tc>
          <w:tcPr>
            <w:tcBorders/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lang w:val="undefined"/>
              </w:rPr>
              <w:t xml:space="preserve">РФСОО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lang w:val="undefined"/>
              </w:rPr>
              <w:t xml:space="preserve">Федерация лыжных гонок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lang w:val="undefined"/>
              </w:rPr>
              <w:t xml:space="preserve">,</w:t>
            </w:r>
            <w:r>
              <w:rPr>
                <w:sz w:val="24"/>
                <w:szCs w:val="24"/>
                <w:highlight w:val="none"/>
              </w:rPr>
            </w:r>
          </w:p>
          <w:p>
            <w:pPr>
              <w:pBdr/>
              <w:spacing/>
              <w:ind/>
              <w:jc w:val="center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  <w:lang w:val="undefined"/>
              </w:rPr>
              <w:t xml:space="preserve">МАУ ДО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ДЮСШ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sz w:val="24"/>
                <w:szCs w:val="24"/>
                <w:highlight w:val="none"/>
                <w:lang w:val="undefined"/>
              </w:rPr>
              <w:t xml:space="preserve"> г. Лебедянь</w:t>
            </w:r>
            <w:r>
              <w:rPr>
                <w:sz w:val="24"/>
                <w:szCs w:val="24"/>
                <w:highlight w:val="none"/>
                <w:lang w:val="undefined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17</w:t>
            </w:r>
            <w:r>
              <w:t xml:space="preserve">.0</w:t>
            </w:r>
            <w:r>
              <w:rPr>
                <w:lang w:val="undefined"/>
              </w:rPr>
              <w:t xml:space="preserve">4</w:t>
            </w:r>
            <w:r>
              <w:t xml:space="preserve">.2025 – </w:t>
            </w:r>
            <w:r>
              <w:rPr>
                <w:lang w:val="undefined"/>
              </w:rPr>
              <w:t xml:space="preserve">16</w:t>
            </w:r>
            <w:r>
              <w:t xml:space="preserve">.0</w:t>
            </w:r>
            <w:r>
              <w:rPr>
                <w:lang w:val="undefined"/>
              </w:rPr>
              <w:t xml:space="preserve">4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566</cp:revision>
  <dcterms:created xsi:type="dcterms:W3CDTF">2010-01-13T11:42:00Z</dcterms:created>
  <dcterms:modified xsi:type="dcterms:W3CDTF">2025-04-14T09:27:25Z</dcterms:modified>
  <cp:version>983040</cp:version>
</cp:coreProperties>
</file>