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6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05»</w:t>
            </w:r>
            <w:r>
              <w:rPr>
                <w:sz w:val="28"/>
                <w:szCs w:val="28"/>
              </w:rPr>
              <w:t xml:space="preserve"> 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33-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Рыболовный спорт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686"/>
        <w:gridCol w:w="2126"/>
        <w:gridCol w:w="3426"/>
      </w:tblGrid>
      <w:tr>
        <w:trPr>
          <w:trHeight w:val="9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Вычужанин Алексей Валерьевич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ЛООО «Федерация рыболовного спорта Липецкой области»</w:t>
            </w:r>
            <w:r/>
          </w:p>
        </w:tc>
      </w:tr>
    </w:tbl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93"/>
        <w:pBdr/>
        <w:spacing/>
        <w:ind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Table Grid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>
    <w:name w:val="Heading 1"/>
    <w:basedOn w:val="886"/>
    <w:next w:val="886"/>
    <w:link w:val="84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5">
    <w:name w:val="Heading 2"/>
    <w:basedOn w:val="886"/>
    <w:next w:val="886"/>
    <w:link w:val="84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6">
    <w:name w:val="Heading 3"/>
    <w:basedOn w:val="886"/>
    <w:next w:val="886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7">
    <w:name w:val="Heading 4"/>
    <w:basedOn w:val="886"/>
    <w:next w:val="886"/>
    <w:link w:val="84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8">
    <w:name w:val="Heading 5"/>
    <w:basedOn w:val="886"/>
    <w:next w:val="886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9">
    <w:name w:val="Heading 6"/>
    <w:basedOn w:val="886"/>
    <w:next w:val="886"/>
    <w:link w:val="85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0">
    <w:name w:val="Heading 7"/>
    <w:basedOn w:val="886"/>
    <w:next w:val="886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1">
    <w:name w:val="Heading 8"/>
    <w:basedOn w:val="886"/>
    <w:next w:val="886"/>
    <w:link w:val="85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Heading 9"/>
    <w:basedOn w:val="886"/>
    <w:next w:val="886"/>
    <w:link w:val="85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character" w:styleId="845">
    <w:name w:val="Heading 1 Char"/>
    <w:basedOn w:val="843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6">
    <w:name w:val="Heading 2 Char"/>
    <w:basedOn w:val="843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7">
    <w:name w:val="Heading 3 Char"/>
    <w:basedOn w:val="843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8">
    <w:name w:val="Heading 4 Char"/>
    <w:basedOn w:val="843"/>
    <w:link w:val="83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9">
    <w:name w:val="Heading 5 Char"/>
    <w:basedOn w:val="843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0">
    <w:name w:val="Heading 6 Char"/>
    <w:basedOn w:val="843"/>
    <w:link w:val="83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1">
    <w:name w:val="Heading 7 Char"/>
    <w:basedOn w:val="843"/>
    <w:link w:val="84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2">
    <w:name w:val="Heading 8 Char"/>
    <w:basedOn w:val="843"/>
    <w:link w:val="8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3">
    <w:name w:val="Heading 9 Char"/>
    <w:basedOn w:val="843"/>
    <w:link w:val="8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Title"/>
    <w:basedOn w:val="886"/>
    <w:next w:val="886"/>
    <w:link w:val="85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5">
    <w:name w:val="Title Char"/>
    <w:basedOn w:val="843"/>
    <w:link w:val="85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6">
    <w:name w:val="Subtitle"/>
    <w:basedOn w:val="886"/>
    <w:next w:val="886"/>
    <w:link w:val="85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7">
    <w:name w:val="Subtitle Char"/>
    <w:basedOn w:val="843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8">
    <w:name w:val="Quote"/>
    <w:basedOn w:val="886"/>
    <w:next w:val="886"/>
    <w:link w:val="85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9">
    <w:name w:val="Quote Char"/>
    <w:basedOn w:val="843"/>
    <w:link w:val="85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0">
    <w:name w:val="List Paragraph"/>
    <w:basedOn w:val="886"/>
    <w:uiPriority w:val="34"/>
    <w:qFormat/>
    <w:pPr>
      <w:pBdr/>
      <w:spacing/>
      <w:ind w:left="720"/>
      <w:contextualSpacing w:val="true"/>
    </w:pPr>
  </w:style>
  <w:style w:type="character" w:styleId="861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2">
    <w:name w:val="Intense Quote"/>
    <w:basedOn w:val="886"/>
    <w:next w:val="886"/>
    <w:link w:val="86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3">
    <w:name w:val="Intense Quote Char"/>
    <w:basedOn w:val="843"/>
    <w:link w:val="86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4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5">
    <w:name w:val="No Spacing"/>
    <w:basedOn w:val="886"/>
    <w:uiPriority w:val="1"/>
    <w:qFormat/>
    <w:pPr>
      <w:pBdr/>
      <w:spacing w:after="0" w:line="240" w:lineRule="auto"/>
      <w:ind/>
    </w:pPr>
  </w:style>
  <w:style w:type="character" w:styleId="866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7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68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69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0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1">
    <w:name w:val="Header"/>
    <w:basedOn w:val="886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Header Char"/>
    <w:basedOn w:val="843"/>
    <w:link w:val="871"/>
    <w:uiPriority w:val="99"/>
    <w:pPr>
      <w:pBdr/>
      <w:spacing/>
      <w:ind/>
    </w:pPr>
  </w:style>
  <w:style w:type="paragraph" w:styleId="873">
    <w:name w:val="Footer"/>
    <w:basedOn w:val="886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Footer Char"/>
    <w:basedOn w:val="843"/>
    <w:link w:val="873"/>
    <w:uiPriority w:val="99"/>
    <w:pPr>
      <w:pBdr/>
      <w:spacing/>
      <w:ind/>
    </w:pPr>
  </w:style>
  <w:style w:type="paragraph" w:styleId="87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6">
    <w:name w:val="footnote text"/>
    <w:basedOn w:val="886"/>
    <w:link w:val="8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7">
    <w:name w:val="Footnote Text Char"/>
    <w:basedOn w:val="843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878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endnote text"/>
    <w:basedOn w:val="886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>
    <w:name w:val="Endnote Text Char"/>
    <w:basedOn w:val="843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82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3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next w:val="886"/>
    <w:link w:val="886"/>
    <w:qFormat/>
    <w:pPr>
      <w:pBdr/>
      <w:spacing/>
      <w:ind/>
    </w:pPr>
    <w:rPr>
      <w:sz w:val="24"/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keepNext w:val="true"/>
      <w:pBdr/>
      <w:spacing/>
      <w:ind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9">
    <w:name w:val="Основной шрифт абзаца"/>
    <w:next w:val="889"/>
    <w:link w:val="886"/>
    <w:semiHidden/>
    <w:pPr>
      <w:pBdr/>
      <w:spacing/>
      <w:ind/>
    </w:pPr>
  </w:style>
  <w:style w:type="table" w:styleId="890">
    <w:name w:val="Обычная таблица"/>
    <w:next w:val="890"/>
    <w:link w:val="88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1">
    <w:name w:val="Нет списка"/>
    <w:next w:val="891"/>
    <w:link w:val="886"/>
    <w:semiHidden/>
    <w:pPr>
      <w:pBdr/>
      <w:spacing/>
      <w:ind/>
    </w:pPr>
  </w:style>
  <w:style w:type="paragraph" w:styleId="892">
    <w:name w:val="Основной текст"/>
    <w:basedOn w:val="886"/>
    <w:next w:val="892"/>
    <w:link w:val="886"/>
    <w:pPr>
      <w:pBdr/>
      <w:spacing/>
      <w:ind w:right="-99"/>
    </w:pPr>
    <w:rPr>
      <w:sz w:val="24"/>
    </w:rPr>
  </w:style>
  <w:style w:type="paragraph" w:styleId="893">
    <w:name w:val="Основной текст 2"/>
    <w:basedOn w:val="886"/>
    <w:next w:val="893"/>
    <w:link w:val="896"/>
    <w:pPr>
      <w:pBdr/>
      <w:spacing/>
      <w:ind/>
      <w:jc w:val="both"/>
    </w:pPr>
    <w:rPr>
      <w:lang w:val="en-US" w:eastAsia="en-US"/>
    </w:rPr>
  </w:style>
  <w:style w:type="paragraph" w:styleId="894">
    <w:name w:val="Текст выноски"/>
    <w:basedOn w:val="886"/>
    <w:next w:val="894"/>
    <w:link w:val="886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5">
    <w:name w:val="Сетка таблицы"/>
    <w:basedOn w:val="890"/>
    <w:next w:val="895"/>
    <w:link w:val="88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6">
    <w:name w:val="Основной текст 2 Знак"/>
    <w:next w:val="896"/>
    <w:link w:val="893"/>
    <w:pPr>
      <w:pBdr/>
      <w:spacing/>
      <w:ind/>
    </w:pPr>
    <w:rPr>
      <w:sz w:val="24"/>
    </w:rPr>
  </w:style>
  <w:style w:type="paragraph" w:styleId="897">
    <w:name w:val="Обычный (веб)"/>
    <w:basedOn w:val="886"/>
    <w:next w:val="897"/>
    <w:link w:val="88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8">
    <w:name w:val="Строгий"/>
    <w:next w:val="898"/>
    <w:link w:val="886"/>
    <w:uiPriority w:val="22"/>
    <w:qFormat/>
    <w:pPr>
      <w:pBdr/>
      <w:spacing/>
      <w:ind/>
    </w:pPr>
    <w:rPr>
      <w:b/>
      <w:bCs/>
    </w:rPr>
  </w:style>
  <w:style w:type="paragraph" w:styleId="899">
    <w:name w:val="Верхний колонтитул"/>
    <w:basedOn w:val="886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Верхний колонтитул Знак"/>
    <w:next w:val="900"/>
    <w:link w:val="899"/>
    <w:pPr>
      <w:pBdr/>
      <w:spacing/>
      <w:ind/>
    </w:pPr>
    <w:rPr>
      <w:sz w:val="24"/>
    </w:rPr>
  </w:style>
  <w:style w:type="paragraph" w:styleId="901">
    <w:name w:val="Нижний колонтитул"/>
    <w:basedOn w:val="886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Нижний колонтитул Знак"/>
    <w:next w:val="902"/>
    <w:link w:val="90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140</cp:revision>
  <dcterms:created xsi:type="dcterms:W3CDTF">2023-01-24T14:45:00Z</dcterms:created>
  <dcterms:modified xsi:type="dcterms:W3CDTF">2025-02-05T09:56:00Z</dcterms:modified>
  <cp:version>983040</cp:version>
</cp:coreProperties>
</file>