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</w:t>
            </w:r>
            <w:r>
              <w:rPr>
                <w:sz w:val="28"/>
                <w:szCs w:val="28"/>
                <w:lang w:val="undefined"/>
              </w:rPr>
              <w:t xml:space="preserve">1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lang w:val="undefined"/>
        </w:rPr>
        <w:t xml:space="preserve">Ушу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3137"/>
        <w:gridCol w:w="2126"/>
        <w:gridCol w:w="2409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3137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1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  <w:lang w:val="undefined"/>
              </w:rPr>
            </w:pPr>
            <w:r>
              <w:rPr>
                <w:highlight w:val="none"/>
                <w:lang w:val="undefined"/>
              </w:rPr>
              <w:t xml:space="preserve">Волокитина </w:t>
            </w:r>
            <w:r/>
          </w:p>
          <w:p>
            <w:pPr>
              <w:pBdr/>
              <w:spacing/>
              <w:ind/>
              <w:rPr/>
            </w:pPr>
            <w:r>
              <w:rPr>
                <w:highlight w:val="none"/>
                <w:lang w:val="undefined"/>
              </w:rPr>
              <w:t xml:space="preserve">Софья Константиновна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</w:t>
            </w:r>
            <w:r>
              <w:rPr>
                <w:highlight w:val="none"/>
                <w:lang w:val="undefined"/>
              </w:rPr>
              <w:t xml:space="preserve">Липецк</w:t>
            </w:r>
            <w:r/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РСОО «Федерация ушу Липецкой области»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  <w:r/>
            <w:r>
              <w:rPr>
                <w:highlight w:val="none"/>
              </w:rPr>
            </w:r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</w:t>
            </w:r>
            <w:r>
              <w:rPr>
                <w:lang w:val="undefined"/>
              </w:rPr>
              <w:t xml:space="preserve">0</w:t>
            </w:r>
            <w:r>
              <w:t xml:space="preserve">.04</w:t>
            </w:r>
            <w:r>
              <w:t xml:space="preserve">.2025 – </w:t>
            </w:r>
            <w:r>
              <w:rPr>
                <w:lang w:val="undefined"/>
              </w:rPr>
              <w:t xml:space="preserve">19</w:t>
            </w:r>
            <w:r>
              <w:t xml:space="preserve">.04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570</cp:revision>
  <dcterms:created xsi:type="dcterms:W3CDTF">2010-01-13T11:42:00Z</dcterms:created>
  <dcterms:modified xsi:type="dcterms:W3CDTF">2025-04-09T11:03:50Z</dcterms:modified>
  <cp:version>983040</cp:version>
</cp:coreProperties>
</file>