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8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98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8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98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98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9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«01»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апреля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98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8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9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28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8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Пулевая стрельба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98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0"/>
        <w:gridCol w:w="2710"/>
        <w:gridCol w:w="1984"/>
        <w:gridCol w:w="2976"/>
        <w:gridCol w:w="1528"/>
      </w:tblGrid>
      <w:tr>
        <w:trPr/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898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000000" w:sz="4" w:space="0"/>
            </w:tcBorders>
            <w:tcW w:w="2710" w:type="dxa"/>
            <w:vAlign w:val="center"/>
            <w:textDirection w:val="lrTb"/>
            <w:noWrap w:val="false"/>
          </w:tcPr>
          <w:p>
            <w:pPr>
              <w:pStyle w:val="898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98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2976" w:type="dxa"/>
            <w:vAlign w:val="center"/>
            <w:textDirection w:val="lrTb"/>
            <w:noWrap w:val="false"/>
          </w:tcPr>
          <w:p>
            <w:pPr>
              <w:pStyle w:val="898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000000" w:sz="4" w:space="0"/>
            </w:tcBorders>
            <w:tcW w:w="1528" w:type="dxa"/>
            <w:vAlign w:val="center"/>
            <w:textDirection w:val="lrTb"/>
            <w:noWrap w:val="false"/>
          </w:tcPr>
          <w:p>
            <w:pPr>
              <w:pStyle w:val="898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898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27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Носиков </w:t>
            </w:r>
            <w:r/>
          </w:p>
          <w:p>
            <w:pPr>
              <w:pBdr/>
              <w:spacing/>
              <w:ind/>
              <w:rPr/>
            </w:pPr>
            <w:r>
              <w:t xml:space="preserve">Егор Витальевич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98"/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/>
            <w:tcW w:w="29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«СШОР по стрелковым видам спорта»</w:t>
            </w:r>
            <w:r/>
          </w:p>
        </w:tc>
        <w:tc>
          <w:tcPr>
            <w:tcBorders/>
            <w:tcW w:w="1528" w:type="dxa"/>
            <w:vAlign w:val="center"/>
            <w:textDirection w:val="lrTb"/>
            <w:noWrap w:val="false"/>
          </w:tcPr>
          <w:p>
            <w:pPr>
              <w:pStyle w:val="898"/>
              <w:pBdr/>
              <w:spacing/>
              <w:ind/>
              <w:rPr/>
            </w:pPr>
            <w:r>
              <w:t xml:space="preserve">26.05</w:t>
            </w:r>
            <w:r>
              <w:t xml:space="preserve">.2025 – </w:t>
            </w:r>
            <w:r>
              <w:t xml:space="preserve">25.05</w:t>
            </w:r>
            <w:r>
              <w:t xml:space="preserve">.2027</w:t>
            </w:r>
            <w:r/>
          </w:p>
        </w:tc>
      </w:tr>
    </w:tbl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9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9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9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98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88">
    <w:name w:val="toc 1"/>
    <w:basedOn w:val="898"/>
    <w:next w:val="898"/>
    <w:uiPriority w:val="39"/>
    <w:unhideWhenUsed/>
    <w:pPr>
      <w:pBdr/>
      <w:spacing w:after="100"/>
      <w:ind/>
    </w:pPr>
  </w:style>
  <w:style w:type="paragraph" w:styleId="189">
    <w:name w:val="toc 2"/>
    <w:basedOn w:val="898"/>
    <w:next w:val="898"/>
    <w:uiPriority w:val="39"/>
    <w:unhideWhenUsed/>
    <w:pPr>
      <w:pBdr/>
      <w:spacing w:after="100"/>
      <w:ind w:left="220"/>
    </w:pPr>
  </w:style>
  <w:style w:type="paragraph" w:styleId="190">
    <w:name w:val="toc 3"/>
    <w:basedOn w:val="898"/>
    <w:next w:val="898"/>
    <w:uiPriority w:val="39"/>
    <w:unhideWhenUsed/>
    <w:pPr>
      <w:pBdr/>
      <w:spacing w:after="100"/>
      <w:ind w:left="440"/>
    </w:pPr>
  </w:style>
  <w:style w:type="paragraph" w:styleId="191">
    <w:name w:val="toc 4"/>
    <w:basedOn w:val="898"/>
    <w:next w:val="898"/>
    <w:uiPriority w:val="39"/>
    <w:unhideWhenUsed/>
    <w:pPr>
      <w:pBdr/>
      <w:spacing w:after="100"/>
      <w:ind w:left="660"/>
    </w:pPr>
  </w:style>
  <w:style w:type="paragraph" w:styleId="192">
    <w:name w:val="toc 5"/>
    <w:basedOn w:val="898"/>
    <w:next w:val="898"/>
    <w:uiPriority w:val="39"/>
    <w:unhideWhenUsed/>
    <w:pPr>
      <w:pBdr/>
      <w:spacing w:after="100"/>
      <w:ind w:left="880"/>
    </w:pPr>
  </w:style>
  <w:style w:type="paragraph" w:styleId="193">
    <w:name w:val="toc 6"/>
    <w:basedOn w:val="898"/>
    <w:next w:val="898"/>
    <w:uiPriority w:val="39"/>
    <w:unhideWhenUsed/>
    <w:pPr>
      <w:pBdr/>
      <w:spacing w:after="100"/>
      <w:ind w:left="1100"/>
    </w:pPr>
  </w:style>
  <w:style w:type="paragraph" w:styleId="194">
    <w:name w:val="toc 7"/>
    <w:basedOn w:val="898"/>
    <w:next w:val="898"/>
    <w:uiPriority w:val="39"/>
    <w:unhideWhenUsed/>
    <w:pPr>
      <w:pBdr/>
      <w:spacing w:after="100"/>
      <w:ind w:left="1320"/>
    </w:pPr>
  </w:style>
  <w:style w:type="paragraph" w:styleId="195">
    <w:name w:val="toc 8"/>
    <w:basedOn w:val="898"/>
    <w:next w:val="898"/>
    <w:uiPriority w:val="39"/>
    <w:unhideWhenUsed/>
    <w:pPr>
      <w:pBdr/>
      <w:spacing w:after="100"/>
      <w:ind w:left="1540"/>
    </w:pPr>
  </w:style>
  <w:style w:type="paragraph" w:styleId="196">
    <w:name w:val="toc 9"/>
    <w:basedOn w:val="898"/>
    <w:next w:val="898"/>
    <w:uiPriority w:val="39"/>
    <w:unhideWhenUsed/>
    <w:pPr>
      <w:pBdr/>
      <w:spacing w:after="100"/>
      <w:ind w:left="1760"/>
    </w:pPr>
  </w:style>
  <w:style w:type="table" w:styleId="71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Table Grid"/>
    <w:basedOn w:val="71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Table Grid Light"/>
    <w:basedOn w:val="7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1"/>
    <w:basedOn w:val="7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2"/>
    <w:basedOn w:val="7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1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2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3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4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5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6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1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2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3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ned - Accent 4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ned - Accent 5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ned - Accent 6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1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2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3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&amp; Lined - Accent 4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&amp; Lined - Accent 5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&amp; Lined - Accent 6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6">
    <w:name w:val="Heading 1"/>
    <w:basedOn w:val="898"/>
    <w:next w:val="898"/>
    <w:link w:val="85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7">
    <w:name w:val="Heading 2"/>
    <w:basedOn w:val="898"/>
    <w:next w:val="898"/>
    <w:link w:val="85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8">
    <w:name w:val="Heading 3"/>
    <w:basedOn w:val="898"/>
    <w:next w:val="898"/>
    <w:link w:val="85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9">
    <w:name w:val="Heading 4"/>
    <w:basedOn w:val="898"/>
    <w:next w:val="898"/>
    <w:link w:val="86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0">
    <w:name w:val="Heading 5"/>
    <w:basedOn w:val="898"/>
    <w:next w:val="898"/>
    <w:link w:val="86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51">
    <w:name w:val="Heading 6"/>
    <w:basedOn w:val="898"/>
    <w:next w:val="898"/>
    <w:link w:val="86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52">
    <w:name w:val="Heading 7"/>
    <w:basedOn w:val="898"/>
    <w:next w:val="898"/>
    <w:link w:val="86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3">
    <w:name w:val="Heading 8"/>
    <w:basedOn w:val="898"/>
    <w:next w:val="898"/>
    <w:link w:val="86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4">
    <w:name w:val="Heading 9"/>
    <w:basedOn w:val="898"/>
    <w:next w:val="898"/>
    <w:link w:val="86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5" w:default="1">
    <w:name w:val="Default Paragraph Font"/>
    <w:uiPriority w:val="1"/>
    <w:semiHidden/>
    <w:unhideWhenUsed/>
    <w:pPr>
      <w:pBdr/>
      <w:spacing/>
      <w:ind/>
    </w:pPr>
  </w:style>
  <w:style w:type="numbering" w:styleId="856" w:default="1">
    <w:name w:val="No List"/>
    <w:uiPriority w:val="99"/>
    <w:semiHidden/>
    <w:unhideWhenUsed/>
    <w:pPr>
      <w:pBdr/>
      <w:spacing/>
      <w:ind/>
    </w:pPr>
  </w:style>
  <w:style w:type="character" w:styleId="857">
    <w:name w:val="Heading 1 Char"/>
    <w:basedOn w:val="855"/>
    <w:link w:val="8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8">
    <w:name w:val="Heading 2 Char"/>
    <w:basedOn w:val="855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9">
    <w:name w:val="Heading 3 Char"/>
    <w:basedOn w:val="855"/>
    <w:link w:val="8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0">
    <w:name w:val="Heading 4 Char"/>
    <w:basedOn w:val="855"/>
    <w:link w:val="84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61">
    <w:name w:val="Heading 5 Char"/>
    <w:basedOn w:val="855"/>
    <w:link w:val="85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62">
    <w:name w:val="Heading 6 Char"/>
    <w:basedOn w:val="855"/>
    <w:link w:val="85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3">
    <w:name w:val="Heading 7 Char"/>
    <w:basedOn w:val="855"/>
    <w:link w:val="85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4">
    <w:name w:val="Heading 8 Char"/>
    <w:basedOn w:val="855"/>
    <w:link w:val="85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5">
    <w:name w:val="Heading 9 Char"/>
    <w:basedOn w:val="855"/>
    <w:link w:val="85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6">
    <w:name w:val="Title"/>
    <w:basedOn w:val="898"/>
    <w:next w:val="898"/>
    <w:link w:val="86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7">
    <w:name w:val="Title Char"/>
    <w:basedOn w:val="855"/>
    <w:link w:val="86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8">
    <w:name w:val="Subtitle"/>
    <w:basedOn w:val="898"/>
    <w:next w:val="898"/>
    <w:link w:val="86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9">
    <w:name w:val="Subtitle Char"/>
    <w:basedOn w:val="855"/>
    <w:link w:val="86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0">
    <w:name w:val="Quote"/>
    <w:basedOn w:val="898"/>
    <w:next w:val="898"/>
    <w:link w:val="87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1">
    <w:name w:val="Quote Char"/>
    <w:basedOn w:val="855"/>
    <w:link w:val="87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72">
    <w:name w:val="List Paragraph"/>
    <w:basedOn w:val="898"/>
    <w:uiPriority w:val="34"/>
    <w:qFormat/>
    <w:pPr>
      <w:pBdr/>
      <w:spacing/>
      <w:ind w:left="720"/>
      <w:contextualSpacing w:val="true"/>
    </w:pPr>
  </w:style>
  <w:style w:type="character" w:styleId="873">
    <w:name w:val="Intense Emphasis"/>
    <w:basedOn w:val="85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4">
    <w:name w:val="Intense Quote"/>
    <w:basedOn w:val="898"/>
    <w:next w:val="898"/>
    <w:link w:val="87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5">
    <w:name w:val="Intense Quote Char"/>
    <w:basedOn w:val="855"/>
    <w:link w:val="87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6">
    <w:name w:val="Intense Reference"/>
    <w:basedOn w:val="85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7">
    <w:name w:val="No Spacing"/>
    <w:basedOn w:val="898"/>
    <w:uiPriority w:val="1"/>
    <w:qFormat/>
    <w:pPr>
      <w:pBdr/>
      <w:spacing w:after="0" w:line="240" w:lineRule="auto"/>
      <w:ind/>
    </w:pPr>
  </w:style>
  <w:style w:type="character" w:styleId="878">
    <w:name w:val="Subtle Emphasis"/>
    <w:basedOn w:val="85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9">
    <w:name w:val="Emphasis"/>
    <w:basedOn w:val="855"/>
    <w:uiPriority w:val="20"/>
    <w:qFormat/>
    <w:pPr>
      <w:pBdr/>
      <w:spacing/>
      <w:ind/>
    </w:pPr>
    <w:rPr>
      <w:i/>
      <w:iCs/>
    </w:rPr>
  </w:style>
  <w:style w:type="character" w:styleId="880">
    <w:name w:val="Strong"/>
    <w:basedOn w:val="855"/>
    <w:uiPriority w:val="22"/>
    <w:qFormat/>
    <w:pPr>
      <w:pBdr/>
      <w:spacing/>
      <w:ind/>
    </w:pPr>
    <w:rPr>
      <w:b/>
      <w:bCs/>
    </w:rPr>
  </w:style>
  <w:style w:type="character" w:styleId="881">
    <w:name w:val="Subtle Reference"/>
    <w:basedOn w:val="85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2">
    <w:name w:val="Book Title"/>
    <w:basedOn w:val="85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3">
    <w:name w:val="Header"/>
    <w:basedOn w:val="898"/>
    <w:link w:val="88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4">
    <w:name w:val="Header Char"/>
    <w:basedOn w:val="855"/>
    <w:link w:val="883"/>
    <w:uiPriority w:val="99"/>
    <w:pPr>
      <w:pBdr/>
      <w:spacing/>
      <w:ind/>
    </w:pPr>
  </w:style>
  <w:style w:type="paragraph" w:styleId="885">
    <w:name w:val="Footer"/>
    <w:basedOn w:val="898"/>
    <w:link w:val="88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6">
    <w:name w:val="Footer Char"/>
    <w:basedOn w:val="855"/>
    <w:link w:val="885"/>
    <w:uiPriority w:val="99"/>
    <w:pPr>
      <w:pBdr/>
      <w:spacing/>
      <w:ind/>
    </w:pPr>
  </w:style>
  <w:style w:type="paragraph" w:styleId="887">
    <w:name w:val="Caption"/>
    <w:basedOn w:val="898"/>
    <w:next w:val="89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8">
    <w:name w:val="footnote text"/>
    <w:basedOn w:val="898"/>
    <w:link w:val="88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9">
    <w:name w:val="Footnote Text Char"/>
    <w:basedOn w:val="855"/>
    <w:link w:val="888"/>
    <w:uiPriority w:val="99"/>
    <w:semiHidden/>
    <w:pPr>
      <w:pBdr/>
      <w:spacing/>
      <w:ind/>
    </w:pPr>
    <w:rPr>
      <w:sz w:val="20"/>
      <w:szCs w:val="20"/>
    </w:rPr>
  </w:style>
  <w:style w:type="character" w:styleId="890">
    <w:name w:val="footnote reference"/>
    <w:basedOn w:val="855"/>
    <w:uiPriority w:val="99"/>
    <w:semiHidden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898"/>
    <w:link w:val="89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2">
    <w:name w:val="Endnote Text Char"/>
    <w:basedOn w:val="855"/>
    <w:link w:val="891"/>
    <w:uiPriority w:val="99"/>
    <w:semiHidden/>
    <w:pPr>
      <w:pBdr/>
      <w:spacing/>
      <w:ind/>
    </w:pPr>
    <w:rPr>
      <w:sz w:val="20"/>
      <w:szCs w:val="20"/>
    </w:rPr>
  </w:style>
  <w:style w:type="character" w:styleId="893">
    <w:name w:val="endnote reference"/>
    <w:basedOn w:val="855"/>
    <w:uiPriority w:val="99"/>
    <w:semiHidden/>
    <w:unhideWhenUsed/>
    <w:pPr>
      <w:pBdr/>
      <w:spacing/>
      <w:ind/>
    </w:pPr>
    <w:rPr>
      <w:vertAlign w:val="superscript"/>
    </w:rPr>
  </w:style>
  <w:style w:type="character" w:styleId="894">
    <w:name w:val="Hyperlink"/>
    <w:basedOn w:val="85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5">
    <w:name w:val="FollowedHyperlink"/>
    <w:basedOn w:val="85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6">
    <w:name w:val="TOC Heading"/>
    <w:uiPriority w:val="39"/>
    <w:unhideWhenUsed/>
    <w:pPr>
      <w:pBdr/>
      <w:spacing/>
      <w:ind/>
    </w:pPr>
  </w:style>
  <w:style w:type="paragraph" w:styleId="897">
    <w:name w:val="table of figures"/>
    <w:basedOn w:val="898"/>
    <w:next w:val="898"/>
    <w:uiPriority w:val="99"/>
    <w:unhideWhenUsed/>
    <w:pPr>
      <w:pBdr/>
      <w:spacing w:after="0" w:afterAutospacing="0"/>
      <w:ind/>
    </w:pPr>
  </w:style>
  <w:style w:type="paragraph" w:styleId="898" w:default="1">
    <w:name w:val="Normal"/>
    <w:next w:val="898"/>
    <w:link w:val="898"/>
    <w:qFormat/>
    <w:pPr>
      <w:pBdr/>
      <w:spacing/>
      <w:ind/>
    </w:pPr>
    <w:rPr>
      <w:sz w:val="24"/>
      <w:lang w:val="ru-RU" w:eastAsia="ru-RU" w:bidi="ar-SA"/>
    </w:rPr>
  </w:style>
  <w:style w:type="paragraph" w:styleId="899">
    <w:name w:val="Заголовок 1"/>
    <w:basedOn w:val="898"/>
    <w:next w:val="898"/>
    <w:link w:val="898"/>
    <w:qFormat/>
    <w:pPr>
      <w:keepNext w:val="true"/>
      <w:pBdr/>
      <w:spacing/>
      <w:ind/>
      <w:outlineLvl w:val="0"/>
    </w:pPr>
    <w:rPr>
      <w:sz w:val="24"/>
    </w:rPr>
  </w:style>
  <w:style w:type="paragraph" w:styleId="900">
    <w:name w:val="Заголовок 2"/>
    <w:basedOn w:val="898"/>
    <w:next w:val="898"/>
    <w:link w:val="898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01">
    <w:name w:val="Основной шрифт абзаца"/>
    <w:next w:val="901"/>
    <w:link w:val="898"/>
    <w:semiHidden/>
    <w:pPr>
      <w:pBdr/>
      <w:spacing/>
      <w:ind/>
    </w:pPr>
  </w:style>
  <w:style w:type="table" w:styleId="902">
    <w:name w:val="Обычная таблица"/>
    <w:next w:val="902"/>
    <w:link w:val="89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3">
    <w:name w:val="Нет списка"/>
    <w:next w:val="903"/>
    <w:link w:val="898"/>
    <w:semiHidden/>
    <w:pPr>
      <w:pBdr/>
      <w:spacing/>
      <w:ind/>
    </w:pPr>
  </w:style>
  <w:style w:type="paragraph" w:styleId="904">
    <w:name w:val="Основной текст"/>
    <w:basedOn w:val="898"/>
    <w:next w:val="904"/>
    <w:link w:val="898"/>
    <w:pPr>
      <w:pBdr/>
      <w:spacing/>
      <w:ind w:right="-99"/>
    </w:pPr>
    <w:rPr>
      <w:sz w:val="24"/>
    </w:rPr>
  </w:style>
  <w:style w:type="paragraph" w:styleId="905">
    <w:name w:val="Основной текст 2"/>
    <w:basedOn w:val="898"/>
    <w:next w:val="905"/>
    <w:link w:val="908"/>
    <w:pPr>
      <w:pBdr/>
      <w:spacing/>
      <w:ind/>
      <w:jc w:val="both"/>
    </w:pPr>
    <w:rPr>
      <w:lang w:val="en-US" w:eastAsia="en-US"/>
    </w:rPr>
  </w:style>
  <w:style w:type="paragraph" w:styleId="906">
    <w:name w:val="Текст выноски"/>
    <w:basedOn w:val="898"/>
    <w:next w:val="906"/>
    <w:link w:val="898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07">
    <w:name w:val="Сетка таблицы"/>
    <w:basedOn w:val="902"/>
    <w:next w:val="907"/>
    <w:link w:val="898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8">
    <w:name w:val="Основной текст 2 Знак"/>
    <w:next w:val="908"/>
    <w:link w:val="905"/>
    <w:pPr>
      <w:pBdr/>
      <w:spacing/>
      <w:ind/>
    </w:pPr>
    <w:rPr>
      <w:sz w:val="24"/>
    </w:rPr>
  </w:style>
  <w:style w:type="paragraph" w:styleId="909">
    <w:name w:val="Обычный (веб)"/>
    <w:basedOn w:val="898"/>
    <w:next w:val="909"/>
    <w:link w:val="898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0">
    <w:name w:val="Строгий"/>
    <w:next w:val="910"/>
    <w:link w:val="898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563</cp:revision>
  <dcterms:created xsi:type="dcterms:W3CDTF">2010-01-13T11:42:00Z</dcterms:created>
  <dcterms:modified xsi:type="dcterms:W3CDTF">2025-04-01T13:57:47Z</dcterms:modified>
  <cp:version>983040</cp:version>
</cp:coreProperties>
</file>