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Киокушин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1984"/>
        <w:gridCol w:w="3851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Веневцев </w:t>
            </w:r>
            <w:r/>
            <w:r>
              <w:t xml:space="preserve">Артём Дмитриевич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Нестратов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Александр Сергеевич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Репченко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  <w:t xml:space="preserve">Полина Егоровна</w:t>
            </w: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137</cp:revision>
  <dcterms:created xsi:type="dcterms:W3CDTF">2023-01-24T14:45:00Z</dcterms:created>
  <dcterms:modified xsi:type="dcterms:W3CDTF">2025-01-29T06:44:04Z</dcterms:modified>
  <cp:version>983040</cp:version>
</cp:coreProperties>
</file>