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«26»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марта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26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Танцевальный спорт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3418"/>
        <w:gridCol w:w="1984"/>
        <w:gridCol w:w="2185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185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Степаненко </w:t>
            </w:r>
            <w:r/>
          </w:p>
          <w:p>
            <w:pPr>
              <w:pBdr/>
              <w:spacing/>
              <w:ind/>
              <w:rPr/>
            </w:pPr>
            <w:r>
              <w:t xml:space="preserve">Ангелина Витальевна</w:t>
            </w:r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/>
            <w:tcW w:w="2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ЛОМОО «ФТС»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11.04</w:t>
            </w:r>
            <w:r>
              <w:t xml:space="preserve">.2025 – </w:t>
            </w:r>
            <w:r>
              <w:t xml:space="preserve">10.04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563</cp:revision>
  <dcterms:created xsi:type="dcterms:W3CDTF">2010-01-13T11:42:00Z</dcterms:created>
  <dcterms:modified xsi:type="dcterms:W3CDTF">2025-03-26T06:47:36Z</dcterms:modified>
  <cp:version>983040</cp:version>
</cp:coreProperties>
</file>