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21-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Фигурное катание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551"/>
        <w:gridCol w:w="1984"/>
        <w:gridCol w:w="4719"/>
      </w:tblGrid>
      <w:tr>
        <w:trPr>
          <w:trHeight w:val="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9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Мерзликина </w:t>
            </w:r>
            <w:r/>
          </w:p>
          <w:p>
            <w:pPr>
              <w:pBdr/>
              <w:spacing/>
              <w:ind/>
              <w:rPr/>
            </w:pPr>
            <w:r>
              <w:t xml:space="preserve">Елизавета Павловна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фигурного катания на коньках»,</w:t>
            </w:r>
            <w:r>
              <w:rPr>
                <w:highlight w:val="none"/>
              </w:rPr>
            </w:r>
            <w:r/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МБО ДО «Спортивная школа № 11»</w:t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Универсальный бой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551"/>
        <w:gridCol w:w="1984"/>
        <w:gridCol w:w="4719"/>
      </w:tblGrid>
      <w:tr>
        <w:trPr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9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Сашнина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София Игоревна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универсального боя»</w:t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Серветник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Татьяна Эриковна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универсального боя»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145</cp:revision>
  <dcterms:created xsi:type="dcterms:W3CDTF">2023-01-24T14:45:00Z</dcterms:created>
  <dcterms:modified xsi:type="dcterms:W3CDTF">2025-02-19T14:30:48Z</dcterms:modified>
  <cp:version>983040</cp:version>
</cp:coreProperties>
</file>