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6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6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20»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января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15-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6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93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93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Тхэквондо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93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4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4"/>
        <w:gridCol w:w="3686"/>
        <w:gridCol w:w="1984"/>
        <w:gridCol w:w="3568"/>
      </w:tblGrid>
      <w:tr>
        <w:trPr>
          <w:trHeight w:val="9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8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 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Акельев Никита Романович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Добровский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ЛООО «Федерация тхэквондо»,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ГАУ ДО ЛО «ОК СШОР»</w:t>
            </w:r>
            <w:r>
              <w:rPr>
                <w:highlight w:val="none"/>
              </w:rPr>
            </w:r>
            <w:r/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</w:t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t xml:space="preserve">Виноградов Руслан Дмитриевич</w:t>
            </w:r>
            <w:r>
              <w:rPr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ЛООО «Федерация тхэквондо»,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ГАУ ДО ЛО «ОК СШОР»</w:t>
            </w:r>
            <w:r/>
            <w:r/>
            <w:r/>
            <w:r/>
            <w:r/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а</w:t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Гончаров Сергей Сергеевич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ЛООО «Федерация тхэквондо»,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ГАУ ДО ЛО «ОК СШОР»</w:t>
            </w:r>
            <w:r/>
            <w:r/>
            <w:r/>
            <w:r/>
            <w:r/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t xml:space="preserve">Попов Александр Вадимович</w:t>
            </w:r>
            <w:r/>
            <w:r/>
            <w:r>
              <w:rPr>
                <w:color w:val="auto"/>
              </w:rPr>
            </w:r>
            <w:r>
              <w:rPr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Добровский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ЛООО «Федерация тхэквондо»,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ГАУ ДО ЛО «ОК СШОР»</w:t>
            </w:r>
            <w:r/>
            <w:r/>
            <w:r/>
            <w:r/>
            <w:r/>
          </w:p>
        </w:tc>
      </w:tr>
    </w:tbl>
    <w:p>
      <w:pPr>
        <w:pStyle w:val="886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Table Grid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Table Grid Light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1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2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1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2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3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4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5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6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1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2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3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4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5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6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1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2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3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4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5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6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4">
    <w:name w:val="Heading 1"/>
    <w:basedOn w:val="886"/>
    <w:next w:val="886"/>
    <w:link w:val="84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5">
    <w:name w:val="Heading 2"/>
    <w:basedOn w:val="886"/>
    <w:next w:val="886"/>
    <w:link w:val="84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6">
    <w:name w:val="Heading 3"/>
    <w:basedOn w:val="886"/>
    <w:next w:val="886"/>
    <w:link w:val="84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7">
    <w:name w:val="Heading 4"/>
    <w:basedOn w:val="886"/>
    <w:next w:val="886"/>
    <w:link w:val="84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8">
    <w:name w:val="Heading 5"/>
    <w:basedOn w:val="886"/>
    <w:next w:val="886"/>
    <w:link w:val="84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9">
    <w:name w:val="Heading 6"/>
    <w:basedOn w:val="886"/>
    <w:next w:val="886"/>
    <w:link w:val="85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0">
    <w:name w:val="Heading 7"/>
    <w:basedOn w:val="886"/>
    <w:next w:val="886"/>
    <w:link w:val="85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1">
    <w:name w:val="Heading 8"/>
    <w:basedOn w:val="886"/>
    <w:next w:val="886"/>
    <w:link w:val="85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2">
    <w:name w:val="Heading 9"/>
    <w:basedOn w:val="886"/>
    <w:next w:val="886"/>
    <w:link w:val="85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3" w:default="1">
    <w:name w:val="Default Paragraph Font"/>
    <w:uiPriority w:val="1"/>
    <w:semiHidden/>
    <w:unhideWhenUsed/>
    <w:pPr>
      <w:pBdr/>
      <w:spacing/>
      <w:ind/>
    </w:pPr>
  </w:style>
  <w:style w:type="numbering" w:styleId="844" w:default="1">
    <w:name w:val="No List"/>
    <w:uiPriority w:val="99"/>
    <w:semiHidden/>
    <w:unhideWhenUsed/>
    <w:pPr>
      <w:pBdr/>
      <w:spacing/>
      <w:ind/>
    </w:pPr>
  </w:style>
  <w:style w:type="character" w:styleId="845">
    <w:name w:val="Heading 1 Char"/>
    <w:basedOn w:val="843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6">
    <w:name w:val="Heading 2 Char"/>
    <w:basedOn w:val="843"/>
    <w:link w:val="83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7">
    <w:name w:val="Heading 3 Char"/>
    <w:basedOn w:val="843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8">
    <w:name w:val="Heading 4 Char"/>
    <w:basedOn w:val="843"/>
    <w:link w:val="83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9">
    <w:name w:val="Heading 5 Char"/>
    <w:basedOn w:val="843"/>
    <w:link w:val="8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0">
    <w:name w:val="Heading 6 Char"/>
    <w:basedOn w:val="843"/>
    <w:link w:val="83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1">
    <w:name w:val="Heading 7 Char"/>
    <w:basedOn w:val="843"/>
    <w:link w:val="84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2">
    <w:name w:val="Heading 8 Char"/>
    <w:basedOn w:val="843"/>
    <w:link w:val="84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3">
    <w:name w:val="Heading 9 Char"/>
    <w:basedOn w:val="843"/>
    <w:link w:val="84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4">
    <w:name w:val="Title"/>
    <w:basedOn w:val="886"/>
    <w:next w:val="886"/>
    <w:link w:val="85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5">
    <w:name w:val="Title Char"/>
    <w:basedOn w:val="843"/>
    <w:link w:val="85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6">
    <w:name w:val="Subtitle"/>
    <w:basedOn w:val="886"/>
    <w:next w:val="886"/>
    <w:link w:val="85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7">
    <w:name w:val="Subtitle Char"/>
    <w:basedOn w:val="843"/>
    <w:link w:val="85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8">
    <w:name w:val="Quote"/>
    <w:basedOn w:val="886"/>
    <w:next w:val="886"/>
    <w:link w:val="85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9">
    <w:name w:val="Quote Char"/>
    <w:basedOn w:val="843"/>
    <w:link w:val="858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0">
    <w:name w:val="List Paragraph"/>
    <w:basedOn w:val="886"/>
    <w:uiPriority w:val="34"/>
    <w:qFormat/>
    <w:pPr>
      <w:pBdr/>
      <w:spacing/>
      <w:ind w:left="720"/>
      <w:contextualSpacing w:val="true"/>
    </w:pPr>
  </w:style>
  <w:style w:type="character" w:styleId="861">
    <w:name w:val="Intense Emphasis"/>
    <w:basedOn w:val="84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2">
    <w:name w:val="Intense Quote"/>
    <w:basedOn w:val="886"/>
    <w:next w:val="886"/>
    <w:link w:val="86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3">
    <w:name w:val="Intense Quote Char"/>
    <w:basedOn w:val="843"/>
    <w:link w:val="86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4">
    <w:name w:val="Intense Reference"/>
    <w:basedOn w:val="84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5">
    <w:name w:val="No Spacing"/>
    <w:basedOn w:val="886"/>
    <w:uiPriority w:val="1"/>
    <w:qFormat/>
    <w:pPr>
      <w:pBdr/>
      <w:spacing w:after="0" w:line="240" w:lineRule="auto"/>
      <w:ind/>
    </w:pPr>
  </w:style>
  <w:style w:type="character" w:styleId="866">
    <w:name w:val="Subtle Emphasis"/>
    <w:basedOn w:val="84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7">
    <w:name w:val="Emphasis"/>
    <w:basedOn w:val="843"/>
    <w:uiPriority w:val="20"/>
    <w:qFormat/>
    <w:pPr>
      <w:pBdr/>
      <w:spacing/>
      <w:ind/>
    </w:pPr>
    <w:rPr>
      <w:i/>
      <w:iCs/>
    </w:rPr>
  </w:style>
  <w:style w:type="character" w:styleId="868">
    <w:name w:val="Strong"/>
    <w:basedOn w:val="843"/>
    <w:uiPriority w:val="22"/>
    <w:qFormat/>
    <w:pPr>
      <w:pBdr/>
      <w:spacing/>
      <w:ind/>
    </w:pPr>
    <w:rPr>
      <w:b/>
      <w:bCs/>
    </w:rPr>
  </w:style>
  <w:style w:type="character" w:styleId="869">
    <w:name w:val="Subtle Reference"/>
    <w:basedOn w:val="84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0">
    <w:name w:val="Book Title"/>
    <w:basedOn w:val="84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1">
    <w:name w:val="Header"/>
    <w:basedOn w:val="886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Header Char"/>
    <w:basedOn w:val="843"/>
    <w:link w:val="871"/>
    <w:uiPriority w:val="99"/>
    <w:pPr>
      <w:pBdr/>
      <w:spacing/>
      <w:ind/>
    </w:pPr>
  </w:style>
  <w:style w:type="paragraph" w:styleId="873">
    <w:name w:val="Footer"/>
    <w:basedOn w:val="886"/>
    <w:link w:val="87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4">
    <w:name w:val="Footer Char"/>
    <w:basedOn w:val="843"/>
    <w:link w:val="873"/>
    <w:uiPriority w:val="99"/>
    <w:pPr>
      <w:pBdr/>
      <w:spacing/>
      <w:ind/>
    </w:pPr>
  </w:style>
  <w:style w:type="paragraph" w:styleId="875">
    <w:name w:val="Caption"/>
    <w:basedOn w:val="886"/>
    <w:next w:val="88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6">
    <w:name w:val="footnote text"/>
    <w:basedOn w:val="886"/>
    <w:link w:val="87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7">
    <w:name w:val="Footnote Text Char"/>
    <w:basedOn w:val="843"/>
    <w:link w:val="876"/>
    <w:uiPriority w:val="99"/>
    <w:semiHidden/>
    <w:pPr>
      <w:pBdr/>
      <w:spacing/>
      <w:ind/>
    </w:pPr>
    <w:rPr>
      <w:sz w:val="20"/>
      <w:szCs w:val="20"/>
    </w:rPr>
  </w:style>
  <w:style w:type="character" w:styleId="878">
    <w:name w:val="foot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paragraph" w:styleId="879">
    <w:name w:val="endnote text"/>
    <w:basedOn w:val="886"/>
    <w:link w:val="88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0">
    <w:name w:val="Endnote Text Char"/>
    <w:basedOn w:val="843"/>
    <w:link w:val="879"/>
    <w:uiPriority w:val="99"/>
    <w:semiHidden/>
    <w:pPr>
      <w:pBdr/>
      <w:spacing/>
      <w:ind/>
    </w:pPr>
    <w:rPr>
      <w:sz w:val="20"/>
      <w:szCs w:val="20"/>
    </w:rPr>
  </w:style>
  <w:style w:type="character" w:styleId="881">
    <w:name w:val="end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character" w:styleId="882">
    <w:name w:val="Hyperlink"/>
    <w:basedOn w:val="84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3">
    <w:name w:val="FollowedHyperlink"/>
    <w:basedOn w:val="84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4">
    <w:name w:val="TOC Heading"/>
    <w:uiPriority w:val="39"/>
    <w:unhideWhenUsed/>
    <w:pPr>
      <w:pBdr/>
      <w:spacing/>
      <w:ind/>
    </w:pPr>
  </w:style>
  <w:style w:type="paragraph" w:styleId="885">
    <w:name w:val="table of figures"/>
    <w:basedOn w:val="886"/>
    <w:next w:val="886"/>
    <w:uiPriority w:val="99"/>
    <w:unhideWhenUsed/>
    <w:pPr>
      <w:pBdr/>
      <w:spacing w:after="0" w:afterAutospacing="0"/>
      <w:ind/>
    </w:pPr>
  </w:style>
  <w:style w:type="paragraph" w:styleId="886" w:default="1">
    <w:name w:val="Normal"/>
    <w:next w:val="886"/>
    <w:link w:val="886"/>
    <w:qFormat/>
    <w:pPr>
      <w:pBdr/>
      <w:spacing/>
      <w:ind/>
    </w:pPr>
    <w:rPr>
      <w:sz w:val="24"/>
      <w:lang w:val="ru-RU" w:eastAsia="ru-RU" w:bidi="ar-SA"/>
    </w:rPr>
  </w:style>
  <w:style w:type="paragraph" w:styleId="887">
    <w:name w:val="Заголовок 1"/>
    <w:basedOn w:val="886"/>
    <w:next w:val="886"/>
    <w:link w:val="886"/>
    <w:qFormat/>
    <w:pPr>
      <w:keepNext w:val="true"/>
      <w:pBdr/>
      <w:spacing/>
      <w:ind/>
      <w:outlineLvl w:val="0"/>
    </w:pPr>
    <w:rPr>
      <w:sz w:val="24"/>
    </w:rPr>
  </w:style>
  <w:style w:type="paragraph" w:styleId="888">
    <w:name w:val="Заголовок 2"/>
    <w:basedOn w:val="886"/>
    <w:next w:val="886"/>
    <w:link w:val="886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9">
    <w:name w:val="Основной шрифт абзаца"/>
    <w:next w:val="889"/>
    <w:link w:val="886"/>
    <w:semiHidden/>
    <w:pPr>
      <w:pBdr/>
      <w:spacing/>
      <w:ind/>
    </w:pPr>
  </w:style>
  <w:style w:type="table" w:styleId="890">
    <w:name w:val="Обычная таблица"/>
    <w:next w:val="890"/>
    <w:link w:val="886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1">
    <w:name w:val="Нет списка"/>
    <w:next w:val="891"/>
    <w:link w:val="886"/>
    <w:semiHidden/>
    <w:pPr>
      <w:pBdr/>
      <w:spacing/>
      <w:ind/>
    </w:pPr>
  </w:style>
  <w:style w:type="paragraph" w:styleId="892">
    <w:name w:val="Основной текст"/>
    <w:basedOn w:val="886"/>
    <w:next w:val="892"/>
    <w:link w:val="886"/>
    <w:pPr>
      <w:pBdr/>
      <w:spacing/>
      <w:ind w:right="-99"/>
    </w:pPr>
    <w:rPr>
      <w:sz w:val="24"/>
    </w:rPr>
  </w:style>
  <w:style w:type="paragraph" w:styleId="893">
    <w:name w:val="Основной текст 2"/>
    <w:basedOn w:val="886"/>
    <w:next w:val="893"/>
    <w:link w:val="896"/>
    <w:pPr>
      <w:pBdr/>
      <w:spacing/>
      <w:ind/>
      <w:jc w:val="both"/>
    </w:pPr>
    <w:rPr>
      <w:lang w:val="en-US" w:eastAsia="en-US"/>
    </w:rPr>
  </w:style>
  <w:style w:type="paragraph" w:styleId="894">
    <w:name w:val="Текст выноски"/>
    <w:basedOn w:val="886"/>
    <w:next w:val="894"/>
    <w:link w:val="886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5">
    <w:name w:val="Сетка таблицы"/>
    <w:basedOn w:val="890"/>
    <w:next w:val="895"/>
    <w:link w:val="886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6">
    <w:name w:val="Основной текст 2 Знак"/>
    <w:next w:val="896"/>
    <w:link w:val="893"/>
    <w:pPr>
      <w:pBdr/>
      <w:spacing/>
      <w:ind/>
    </w:pPr>
    <w:rPr>
      <w:sz w:val="24"/>
    </w:rPr>
  </w:style>
  <w:style w:type="paragraph" w:styleId="897">
    <w:name w:val="Обычный (веб)"/>
    <w:basedOn w:val="886"/>
    <w:next w:val="897"/>
    <w:link w:val="886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8">
    <w:name w:val="Строгий"/>
    <w:next w:val="898"/>
    <w:link w:val="886"/>
    <w:uiPriority w:val="22"/>
    <w:qFormat/>
    <w:pPr>
      <w:pBdr/>
      <w:spacing/>
      <w:ind/>
    </w:pPr>
    <w:rPr>
      <w:b/>
      <w:bCs/>
    </w:rPr>
  </w:style>
  <w:style w:type="paragraph" w:styleId="899">
    <w:name w:val="Верхний колонтитул"/>
    <w:basedOn w:val="886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Верхний колонтитул Знак"/>
    <w:next w:val="900"/>
    <w:link w:val="899"/>
    <w:pPr>
      <w:pBdr/>
      <w:spacing/>
      <w:ind/>
    </w:pPr>
    <w:rPr>
      <w:sz w:val="24"/>
    </w:rPr>
  </w:style>
  <w:style w:type="paragraph" w:styleId="901">
    <w:name w:val="Нижний колонтитул"/>
    <w:basedOn w:val="886"/>
    <w:next w:val="901"/>
    <w:link w:val="90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2">
    <w:name w:val="Нижний колонтитул Знак"/>
    <w:next w:val="902"/>
    <w:link w:val="90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141</cp:revision>
  <dcterms:created xsi:type="dcterms:W3CDTF">2023-01-24T14:45:00Z</dcterms:created>
  <dcterms:modified xsi:type="dcterms:W3CDTF">2025-01-20T13:59:31Z</dcterms:modified>
  <cp:version>983040</cp:version>
</cp:coreProperties>
</file>