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Чередникова Ника Родионовна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Липецк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143</cp:revision>
  <dcterms:created xsi:type="dcterms:W3CDTF">2023-01-24T14:45:00Z</dcterms:created>
  <dcterms:modified xsi:type="dcterms:W3CDTF">2025-01-20T06:45:49Z</dcterms:modified>
  <cp:version>983040</cp:version>
</cp:coreProperties>
</file>