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туризм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1861"/>
        <w:gridCol w:w="1984"/>
        <w:gridCol w:w="3827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186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8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Кольчик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Анна Александровна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«ФАССТ»,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 ДО ГДЮЦ «Спортивный»,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«СТЦ ЛО»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01.02</w:t>
            </w:r>
            <w:r>
              <w:t xml:space="preserve">.2025 – </w:t>
            </w:r>
            <w:r>
              <w:t xml:space="preserve">31.01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Прокофьев Евгений Дмитриевич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Добровский район</w:t>
            </w:r>
            <w:r>
              <w:rPr>
                <w:highlight w:val="none"/>
              </w:rPr>
            </w:r>
          </w:p>
        </w:tc>
        <w:tc>
          <w:tcPr>
            <w:tcBorders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«ФАССТ»,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 ДО ГДЮЦ «Спортивный»,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«СТЦ ЛО»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01.02</w:t>
            </w:r>
            <w:r>
              <w:t xml:space="preserve">.2025 – </w:t>
            </w:r>
            <w:r>
              <w:t xml:space="preserve">31.01</w:t>
            </w:r>
            <w:r>
              <w:t xml:space="preserve">.2028</w:t>
            </w:r>
            <w:r/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555</cp:revision>
  <dcterms:created xsi:type="dcterms:W3CDTF">2010-01-13T11:42:00Z</dcterms:created>
  <dcterms:modified xsi:type="dcterms:W3CDTF">2025-01-20T07:47:39Z</dcterms:modified>
  <cp:version>983040</cp:version>
</cp:coreProperties>
</file>