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04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Плавание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710"/>
        <w:gridCol w:w="1984"/>
        <w:gridCol w:w="2894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7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89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Ивойлов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Никита Иванович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Липецкий район</w:t>
            </w:r>
            <w:r/>
          </w:p>
        </w:tc>
        <w:tc>
          <w:tcPr>
            <w:tcBorders/>
            <w:tcW w:w="28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13.03</w:t>
            </w:r>
            <w:r>
              <w:t xml:space="preserve">.2025 – </w:t>
            </w:r>
            <w:r>
              <w:t xml:space="preserve">12.03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558</cp:revision>
  <dcterms:created xsi:type="dcterms:W3CDTF">2010-01-13T11:42:00Z</dcterms:created>
  <dcterms:modified xsi:type="dcterms:W3CDTF">2025-01-15T13:37:59Z</dcterms:modified>
  <cp:version>983040</cp:version>
</cp:coreProperties>
</file>